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963FED">
        <w:t>Analyses to Tackle</w:t>
      </w:r>
    </w:p>
    <w:p w:rsidR="00343FA8" w:rsidRPr="00343FA8" w:rsidRDefault="00343FA8" w:rsidP="00343FA8"/>
    <w:p w:rsidR="00DF0455" w:rsidRDefault="00147C2A" w:rsidP="00315E3A">
      <w:pPr>
        <w:pStyle w:val="Heading2"/>
      </w:pPr>
      <w:r>
        <w:t xml:space="preserve">Date: </w:t>
      </w:r>
      <w:r w:rsidR="00963FED">
        <w:t>Sept 7, 2018</w:t>
      </w:r>
    </w:p>
    <w:p w:rsidR="0071406B" w:rsidRPr="0071406B" w:rsidRDefault="0071406B" w:rsidP="0071406B"/>
    <w:p w:rsidR="00315E3A" w:rsidRPr="00E7243F" w:rsidRDefault="00147C2A" w:rsidP="00315E3A">
      <w:pPr>
        <w:pStyle w:val="Heading2"/>
      </w:pPr>
      <w:r>
        <w:t xml:space="preserve">Time: </w:t>
      </w:r>
      <w:r w:rsidR="00963FED">
        <w:t>11:55 – 12:45</w:t>
      </w:r>
    </w:p>
    <w:p w:rsidR="00215FB1" w:rsidRDefault="00215FB1"/>
    <w:p w:rsidR="00215FB1" w:rsidRDefault="007502A2" w:rsidP="00215FB1">
      <w:r>
        <w:rPr>
          <w:b/>
        </w:rPr>
        <w:t>Minutes recorded by</w:t>
      </w:r>
      <w:r w:rsidR="001C45CA">
        <w:rPr>
          <w:b/>
        </w:rPr>
        <w:t>:</w:t>
      </w:r>
      <w:r>
        <w:rPr>
          <w:b/>
        </w:rPr>
        <w:t xml:space="preserve"> </w:t>
      </w:r>
      <w:r w:rsidR="00963FED">
        <w:rPr>
          <w:b/>
        </w:rPr>
        <w:t>Lexie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1C45CA">
        <w:t>:</w:t>
      </w:r>
      <w:r w:rsidR="00894927">
        <w:t xml:space="preserve"> </w:t>
      </w:r>
      <w:r w:rsidR="0093471F">
        <w:t>All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D96184" w:rsidRDefault="00215FB1" w:rsidP="00D268A5">
      <w:pPr>
        <w:tabs>
          <w:tab w:val="left" w:pos="1440"/>
        </w:tabs>
        <w:rPr>
          <w:rStyle w:val="Bold10ptChar"/>
        </w:rPr>
      </w:pPr>
      <w:r w:rsidRPr="00D268A5">
        <w:rPr>
          <w:rStyle w:val="Bold10ptChar"/>
        </w:rPr>
        <w:t>Attendees</w:t>
      </w:r>
      <w:r w:rsidR="001C45CA">
        <w:rPr>
          <w:rStyle w:val="Bold10ptChar"/>
        </w:rPr>
        <w:t>:</w:t>
      </w:r>
      <w:r w:rsidR="00894927">
        <w:rPr>
          <w:rStyle w:val="Bold10ptChar"/>
        </w:rPr>
        <w:t xml:space="preserve"> Lexie,</w:t>
      </w:r>
      <w:r w:rsidR="007E4EE4">
        <w:rPr>
          <w:rStyle w:val="Bold10ptChar"/>
        </w:rPr>
        <w:t xml:space="preserve"> Shanna,</w:t>
      </w:r>
      <w:r w:rsidR="00894927">
        <w:rPr>
          <w:rStyle w:val="Bold10ptChar"/>
        </w:rPr>
        <w:t xml:space="preserve"> Israel</w:t>
      </w:r>
      <w:r w:rsidR="00963FED">
        <w:rPr>
          <w:rStyle w:val="Bold10ptChar"/>
        </w:rPr>
        <w:t>, Aziz</w:t>
      </w:r>
    </w:p>
    <w:p w:rsidR="001C45CA" w:rsidRDefault="001C45CA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48735D">
        <w:t>Laptops, Notebooks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fldSimple w:instr=" SEQ Table \* ARABIC ">
        <w:r w:rsidR="00963FED">
          <w:rPr>
            <w:noProof/>
          </w:rPr>
          <w:t>1</w:t>
        </w:r>
      </w:fldSimple>
      <w:r>
        <w:t>.  Record of meeting.</w:t>
      </w:r>
    </w:p>
    <w:tbl>
      <w:tblPr>
        <w:tblW w:w="10507" w:type="dxa"/>
        <w:jc w:val="center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97"/>
        <w:gridCol w:w="6390"/>
        <w:gridCol w:w="1620"/>
      </w:tblGrid>
      <w:tr w:rsidR="00642E9D" w:rsidTr="00067802">
        <w:trPr>
          <w:trHeight w:val="389"/>
          <w:jc w:val="center"/>
        </w:trPr>
        <w:tc>
          <w:tcPr>
            <w:tcW w:w="2497" w:type="dxa"/>
          </w:tcPr>
          <w:p w:rsidR="00642E9D" w:rsidRPr="0011643B" w:rsidRDefault="0011643B" w:rsidP="008F3E01">
            <w:pPr>
              <w:pStyle w:val="Heading2"/>
              <w:jc w:val="center"/>
            </w:pPr>
            <w:r w:rsidRPr="0011643B">
              <w:t>TIME BREAKDOWN</w:t>
            </w:r>
          </w:p>
        </w:tc>
        <w:tc>
          <w:tcPr>
            <w:tcW w:w="6390" w:type="dxa"/>
          </w:tcPr>
          <w:p w:rsidR="00642E9D" w:rsidRPr="0011643B" w:rsidRDefault="0011643B" w:rsidP="008F3E01">
            <w:pPr>
              <w:jc w:val="center"/>
              <w:rPr>
                <w:b/>
                <w:sz w:val="22"/>
              </w:rPr>
            </w:pPr>
            <w:r w:rsidRPr="0011643B">
              <w:rPr>
                <w:b/>
                <w:sz w:val="22"/>
              </w:rPr>
              <w:t>TOPIC / NOTES</w:t>
            </w:r>
          </w:p>
        </w:tc>
        <w:tc>
          <w:tcPr>
            <w:tcW w:w="1620" w:type="dxa"/>
            <w:vAlign w:val="center"/>
          </w:tcPr>
          <w:p w:rsidR="00642E9D" w:rsidRPr="0011643B" w:rsidRDefault="0011643B" w:rsidP="008F3E01">
            <w:pPr>
              <w:pStyle w:val="Location"/>
              <w:jc w:val="center"/>
              <w:rPr>
                <w:b/>
              </w:rPr>
            </w:pPr>
            <w:r w:rsidRPr="0011643B">
              <w:rPr>
                <w:b/>
              </w:rPr>
              <w:t>LOCATION</w:t>
            </w:r>
          </w:p>
        </w:tc>
      </w:tr>
      <w:tr w:rsidR="00215FB1" w:rsidTr="00067802">
        <w:trPr>
          <w:trHeight w:val="864"/>
          <w:jc w:val="center"/>
        </w:trPr>
        <w:tc>
          <w:tcPr>
            <w:tcW w:w="2497" w:type="dxa"/>
          </w:tcPr>
          <w:p w:rsidR="007343D2" w:rsidRPr="007343D2" w:rsidRDefault="00F73423" w:rsidP="000013B4">
            <w:pPr>
              <w:pStyle w:val="Heading2"/>
            </w:pPr>
            <w:r>
              <w:br/>
            </w:r>
            <w:r w:rsidR="00963FED">
              <w:t>11:55 – 12:45</w:t>
            </w:r>
          </w:p>
        </w:tc>
        <w:tc>
          <w:tcPr>
            <w:tcW w:w="6390" w:type="dxa"/>
          </w:tcPr>
          <w:p w:rsidR="007E4EE4" w:rsidRDefault="00963FED" w:rsidP="00963FED">
            <w:pPr>
              <w:rPr>
                <w:sz w:val="22"/>
              </w:rPr>
            </w:pPr>
            <w:r>
              <w:rPr>
                <w:sz w:val="22"/>
              </w:rPr>
              <w:t>The team discussed what analyses(in what order) need to be completed.</w:t>
            </w:r>
          </w:p>
          <w:p w:rsidR="00963FED" w:rsidRDefault="00963FED" w:rsidP="00963FED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Finalize mechanical loading calculations</w:t>
            </w:r>
          </w:p>
          <w:p w:rsidR="00963FED" w:rsidRDefault="00963FED" w:rsidP="00963FED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Finalize thermal loading calculations</w:t>
            </w:r>
          </w:p>
          <w:p w:rsidR="00963FED" w:rsidRDefault="00963FED" w:rsidP="00963FED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Determine heat lamp orientation</w:t>
            </w:r>
          </w:p>
          <w:p w:rsidR="00963FED" w:rsidRDefault="00963FED" w:rsidP="00963FED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Box beams – weight and size</w:t>
            </w:r>
          </w:p>
          <w:p w:rsidR="00963FED" w:rsidRDefault="00963FED" w:rsidP="00963FED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 xml:space="preserve">Joint – plate to box beams </w:t>
            </w:r>
          </w:p>
          <w:p w:rsidR="00963FED" w:rsidRDefault="00963FED" w:rsidP="00963FED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Ground to fixture interface</w:t>
            </w:r>
          </w:p>
          <w:p w:rsidR="00963FED" w:rsidRDefault="00963FED" w:rsidP="00963FED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Threaded Joint Adaptor – plate/holes on plate</w:t>
            </w:r>
          </w:p>
          <w:p w:rsidR="00963FED" w:rsidRDefault="00963FED" w:rsidP="00963FED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 xml:space="preserve">Power and Water </w:t>
            </w:r>
            <w:proofErr w:type="spellStart"/>
            <w:r>
              <w:rPr>
                <w:sz w:val="22"/>
              </w:rPr>
              <w:t>Reqs</w:t>
            </w:r>
            <w:proofErr w:type="spellEnd"/>
          </w:p>
          <w:p w:rsidR="00963FED" w:rsidRDefault="00963FED" w:rsidP="00963FED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Time Study</w:t>
            </w:r>
          </w:p>
          <w:p w:rsidR="00963FED" w:rsidRPr="00963FED" w:rsidRDefault="00963FED" w:rsidP="00963FED">
            <w:pPr>
              <w:rPr>
                <w:sz w:val="22"/>
              </w:rPr>
            </w:pPr>
            <w:r>
              <w:rPr>
                <w:sz w:val="22"/>
              </w:rPr>
              <w:t xml:space="preserve">It still needs to be decided which analyses will require ANSYS. 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215FB1" w:rsidRDefault="00963FED" w:rsidP="00C251A3">
            <w:pPr>
              <w:pStyle w:val="Location"/>
            </w:pPr>
            <w:r>
              <w:t>EGR Building</w:t>
            </w:r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fldSimple w:instr=" SEQ Table \* ARABIC ">
        <w:r w:rsidR="00963FED">
          <w:rPr>
            <w:noProof/>
          </w:rPr>
          <w:t>2</w:t>
        </w:r>
      </w:fldSimple>
      <w:r>
        <w:t>.  Tasks Assigned.</w:t>
      </w:r>
    </w:p>
    <w:tbl>
      <w:tblPr>
        <w:tblW w:w="10488" w:type="dxa"/>
        <w:tblInd w:w="-20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168"/>
        <w:gridCol w:w="1620"/>
        <w:gridCol w:w="1440"/>
        <w:gridCol w:w="1260"/>
      </w:tblGrid>
      <w:tr w:rsidR="00E90984" w:rsidRPr="007502A2" w:rsidTr="00067802">
        <w:trPr>
          <w:trHeight w:val="432"/>
        </w:trPr>
        <w:tc>
          <w:tcPr>
            <w:tcW w:w="6168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067802">
        <w:trPr>
          <w:trHeight w:val="576"/>
        </w:trPr>
        <w:tc>
          <w:tcPr>
            <w:tcW w:w="6168" w:type="dxa"/>
          </w:tcPr>
          <w:p w:rsidR="00E90984" w:rsidRPr="00E7243F" w:rsidRDefault="00963FED" w:rsidP="0093471F">
            <w:r>
              <w:t>Email Chuck to schedule meeting</w:t>
            </w:r>
          </w:p>
        </w:tc>
        <w:tc>
          <w:tcPr>
            <w:tcW w:w="1620" w:type="dxa"/>
          </w:tcPr>
          <w:p w:rsidR="00E90984" w:rsidRDefault="00963FED" w:rsidP="007502A2">
            <w:r>
              <w:t>Israel</w:t>
            </w:r>
          </w:p>
        </w:tc>
        <w:tc>
          <w:tcPr>
            <w:tcW w:w="1440" w:type="dxa"/>
          </w:tcPr>
          <w:p w:rsidR="00E90984" w:rsidRDefault="00963FED" w:rsidP="007502A2">
            <w:r>
              <w:t>ASAP</w:t>
            </w:r>
          </w:p>
        </w:tc>
        <w:tc>
          <w:tcPr>
            <w:tcW w:w="1260" w:type="dxa"/>
          </w:tcPr>
          <w:p w:rsidR="00E90984" w:rsidRDefault="00E90984" w:rsidP="007502A2"/>
        </w:tc>
      </w:tr>
      <w:tr w:rsidR="00F57116" w:rsidTr="00067802">
        <w:trPr>
          <w:trHeight w:val="576"/>
        </w:trPr>
        <w:tc>
          <w:tcPr>
            <w:tcW w:w="6168" w:type="dxa"/>
          </w:tcPr>
          <w:p w:rsidR="00F57116" w:rsidRPr="00E7243F" w:rsidRDefault="00963FED" w:rsidP="0093471F">
            <w:r>
              <w:t>Update Website</w:t>
            </w:r>
          </w:p>
        </w:tc>
        <w:tc>
          <w:tcPr>
            <w:tcW w:w="1620" w:type="dxa"/>
          </w:tcPr>
          <w:p w:rsidR="00F57116" w:rsidRPr="00025B51" w:rsidRDefault="00963FED" w:rsidP="00F57116">
            <w:r>
              <w:t>Aziz</w:t>
            </w:r>
          </w:p>
        </w:tc>
        <w:tc>
          <w:tcPr>
            <w:tcW w:w="1440" w:type="dxa"/>
          </w:tcPr>
          <w:p w:rsidR="00F57116" w:rsidRDefault="00963FED" w:rsidP="00F57116">
            <w:r>
              <w:t>Sept 14</w:t>
            </w:r>
          </w:p>
        </w:tc>
        <w:tc>
          <w:tcPr>
            <w:tcW w:w="1260" w:type="dxa"/>
          </w:tcPr>
          <w:p w:rsidR="00F57116" w:rsidRDefault="00F57116" w:rsidP="00F57116"/>
        </w:tc>
      </w:tr>
    </w:tbl>
    <w:p w:rsidR="006B0D56" w:rsidRDefault="006B0D56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Default="00A12A4A" w:rsidP="007502A2">
      <w:pPr>
        <w:rPr>
          <w:b/>
          <w:sz w:val="24"/>
        </w:rPr>
      </w:pPr>
      <w:r w:rsidRPr="002505EB">
        <w:rPr>
          <w:b/>
          <w:sz w:val="24"/>
        </w:rPr>
        <w:t>Next formal meeting</w:t>
      </w:r>
      <w:r w:rsidR="002502D6" w:rsidRPr="002505EB">
        <w:rPr>
          <w:b/>
          <w:sz w:val="24"/>
        </w:rPr>
        <w:t>:</w:t>
      </w:r>
      <w:r w:rsidR="0048735D">
        <w:rPr>
          <w:b/>
          <w:sz w:val="24"/>
        </w:rPr>
        <w:t xml:space="preserve"> </w:t>
      </w:r>
      <w:r w:rsidR="00963FED">
        <w:rPr>
          <w:b/>
          <w:sz w:val="24"/>
        </w:rPr>
        <w:t>TBD</w:t>
      </w:r>
    </w:p>
    <w:p w:rsidR="00A12A4A" w:rsidRDefault="00A12A4A" w:rsidP="007502A2"/>
    <w:p w:rsidR="0048735D" w:rsidRDefault="0048735D" w:rsidP="007502A2"/>
    <w:sectPr w:rsidR="0048735D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B20" w:rsidRDefault="00666B20" w:rsidP="00B277FB">
      <w:r>
        <w:separator/>
      </w:r>
    </w:p>
  </w:endnote>
  <w:endnote w:type="continuationSeparator" w:id="0">
    <w:p w:rsidR="00666B20" w:rsidRDefault="00666B20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B20" w:rsidRDefault="00666B20" w:rsidP="00B277FB">
      <w:r>
        <w:separator/>
      </w:r>
    </w:p>
  </w:footnote>
  <w:footnote w:type="continuationSeparator" w:id="0">
    <w:p w:rsidR="00666B20" w:rsidRDefault="00666B20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475CEB"/>
    <w:multiLevelType w:val="hybridMultilevel"/>
    <w:tmpl w:val="D562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B7C12"/>
    <w:multiLevelType w:val="hybridMultilevel"/>
    <w:tmpl w:val="0116E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60B80"/>
    <w:multiLevelType w:val="hybridMultilevel"/>
    <w:tmpl w:val="C0A0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16"/>
  </w:num>
  <w:num w:numId="10">
    <w:abstractNumId w:val="12"/>
  </w:num>
  <w:num w:numId="11">
    <w:abstractNumId w:val="9"/>
  </w:num>
  <w:num w:numId="12">
    <w:abstractNumId w:val="7"/>
  </w:num>
  <w:num w:numId="13">
    <w:abstractNumId w:val="14"/>
  </w:num>
  <w:num w:numId="14">
    <w:abstractNumId w:val="8"/>
  </w:num>
  <w:num w:numId="15">
    <w:abstractNumId w:val="17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hideGrammaticalErrors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ED"/>
    <w:rsid w:val="00000B65"/>
    <w:rsid w:val="000013B4"/>
    <w:rsid w:val="00021AFD"/>
    <w:rsid w:val="00025B51"/>
    <w:rsid w:val="00046788"/>
    <w:rsid w:val="00050930"/>
    <w:rsid w:val="00067802"/>
    <w:rsid w:val="000929A8"/>
    <w:rsid w:val="00092F33"/>
    <w:rsid w:val="000D17C6"/>
    <w:rsid w:val="000E4BB0"/>
    <w:rsid w:val="0011643B"/>
    <w:rsid w:val="0012362F"/>
    <w:rsid w:val="00147C2A"/>
    <w:rsid w:val="0015737D"/>
    <w:rsid w:val="00167739"/>
    <w:rsid w:val="00185CD0"/>
    <w:rsid w:val="001C45CA"/>
    <w:rsid w:val="001E267D"/>
    <w:rsid w:val="001F3B70"/>
    <w:rsid w:val="00215FB1"/>
    <w:rsid w:val="00227E09"/>
    <w:rsid w:val="002502D6"/>
    <w:rsid w:val="002505EB"/>
    <w:rsid w:val="00274944"/>
    <w:rsid w:val="002A5E76"/>
    <w:rsid w:val="002C0FC3"/>
    <w:rsid w:val="0031472E"/>
    <w:rsid w:val="00315E3A"/>
    <w:rsid w:val="00343FA8"/>
    <w:rsid w:val="003541D7"/>
    <w:rsid w:val="003A6177"/>
    <w:rsid w:val="003D48F2"/>
    <w:rsid w:val="003F20C0"/>
    <w:rsid w:val="00453B44"/>
    <w:rsid w:val="00474B2C"/>
    <w:rsid w:val="004815E5"/>
    <w:rsid w:val="0048735D"/>
    <w:rsid w:val="004F11CD"/>
    <w:rsid w:val="005039E8"/>
    <w:rsid w:val="005261D5"/>
    <w:rsid w:val="0054217B"/>
    <w:rsid w:val="00551A52"/>
    <w:rsid w:val="00567BF3"/>
    <w:rsid w:val="005E0895"/>
    <w:rsid w:val="005F157A"/>
    <w:rsid w:val="00627EA4"/>
    <w:rsid w:val="006304FF"/>
    <w:rsid w:val="00642E9D"/>
    <w:rsid w:val="006644BA"/>
    <w:rsid w:val="00666B20"/>
    <w:rsid w:val="00670335"/>
    <w:rsid w:val="006757F1"/>
    <w:rsid w:val="0068763E"/>
    <w:rsid w:val="006B0D56"/>
    <w:rsid w:val="006D52D9"/>
    <w:rsid w:val="0071406B"/>
    <w:rsid w:val="0071647B"/>
    <w:rsid w:val="0071658D"/>
    <w:rsid w:val="007343D2"/>
    <w:rsid w:val="00741F09"/>
    <w:rsid w:val="007502A2"/>
    <w:rsid w:val="00771042"/>
    <w:rsid w:val="007C645B"/>
    <w:rsid w:val="007D4787"/>
    <w:rsid w:val="007E4EE4"/>
    <w:rsid w:val="007F6374"/>
    <w:rsid w:val="007F75DF"/>
    <w:rsid w:val="00826C0A"/>
    <w:rsid w:val="00827840"/>
    <w:rsid w:val="00894927"/>
    <w:rsid w:val="008D42B9"/>
    <w:rsid w:val="008F3E01"/>
    <w:rsid w:val="0093471F"/>
    <w:rsid w:val="00963FED"/>
    <w:rsid w:val="00992A2B"/>
    <w:rsid w:val="009C4F38"/>
    <w:rsid w:val="00A12A4A"/>
    <w:rsid w:val="00A95292"/>
    <w:rsid w:val="00A95A98"/>
    <w:rsid w:val="00AD33BE"/>
    <w:rsid w:val="00AF3FBD"/>
    <w:rsid w:val="00B00554"/>
    <w:rsid w:val="00B02450"/>
    <w:rsid w:val="00B1229F"/>
    <w:rsid w:val="00B277FB"/>
    <w:rsid w:val="00B4477F"/>
    <w:rsid w:val="00B841DF"/>
    <w:rsid w:val="00BC742B"/>
    <w:rsid w:val="00BD7A1C"/>
    <w:rsid w:val="00C251A3"/>
    <w:rsid w:val="00CD440E"/>
    <w:rsid w:val="00CD4F75"/>
    <w:rsid w:val="00D268A5"/>
    <w:rsid w:val="00D868B9"/>
    <w:rsid w:val="00D96184"/>
    <w:rsid w:val="00DA0146"/>
    <w:rsid w:val="00DE1656"/>
    <w:rsid w:val="00DF0455"/>
    <w:rsid w:val="00E15896"/>
    <w:rsid w:val="00E24685"/>
    <w:rsid w:val="00E2755B"/>
    <w:rsid w:val="00E3013C"/>
    <w:rsid w:val="00E36079"/>
    <w:rsid w:val="00E7243F"/>
    <w:rsid w:val="00E90984"/>
    <w:rsid w:val="00EA5F18"/>
    <w:rsid w:val="00EC472C"/>
    <w:rsid w:val="00F0125D"/>
    <w:rsid w:val="00F11693"/>
    <w:rsid w:val="00F479A5"/>
    <w:rsid w:val="00F47D2B"/>
    <w:rsid w:val="00F57116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B7131"/>
  <w15:docId w15:val="{7A1C4F2E-1358-D543-997B-744C30F9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raspotts/Library/Group%20Containers/UBF8T346G9.Office/User%20Content.localized/Templates.localized/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8D235-ADE7-794B-AAA9-13B81615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Template.dotx</Template>
  <TotalTime>9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Alexandra Bishop Spotts</dc:creator>
  <cp:lastModifiedBy>Alexandra Bishop Spotts</cp:lastModifiedBy>
  <cp:revision>1</cp:revision>
  <cp:lastPrinted>2008-02-28T00:14:00Z</cp:lastPrinted>
  <dcterms:created xsi:type="dcterms:W3CDTF">2018-09-10T00:43:00Z</dcterms:created>
  <dcterms:modified xsi:type="dcterms:W3CDTF">2018-09-10T00:52:00Z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