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8D913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7A3C9E97" w14:textId="77777777" w:rsidR="00215FB1" w:rsidRDefault="00215FB1"/>
    <w:p w14:paraId="029D0E41" w14:textId="39466C03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D336C1">
        <w:t>Next Work to be Done</w:t>
      </w:r>
    </w:p>
    <w:p w14:paraId="5E388FC7" w14:textId="77777777" w:rsidR="00343FA8" w:rsidRPr="00343FA8" w:rsidRDefault="00343FA8" w:rsidP="00343FA8"/>
    <w:p w14:paraId="3AF0C007" w14:textId="33741BEE" w:rsidR="00DF0455" w:rsidRDefault="00147C2A" w:rsidP="00315E3A">
      <w:pPr>
        <w:pStyle w:val="Heading2"/>
      </w:pPr>
      <w:r>
        <w:t xml:space="preserve">Date: </w:t>
      </w:r>
      <w:r w:rsidR="00953802">
        <w:t>Oct 31</w:t>
      </w:r>
    </w:p>
    <w:p w14:paraId="12421895" w14:textId="77777777" w:rsidR="0071406B" w:rsidRPr="0071406B" w:rsidRDefault="0071406B" w:rsidP="0071406B"/>
    <w:p w14:paraId="4103AB41" w14:textId="5862799D" w:rsidR="00315E3A" w:rsidRPr="00E7243F" w:rsidRDefault="00147C2A" w:rsidP="00315E3A">
      <w:pPr>
        <w:pStyle w:val="Heading2"/>
      </w:pPr>
      <w:r>
        <w:t xml:space="preserve">Time: </w:t>
      </w:r>
      <w:r w:rsidR="008A07AD">
        <w:t>5 pm</w:t>
      </w:r>
    </w:p>
    <w:p w14:paraId="44CDA6DE" w14:textId="77777777" w:rsidR="00215FB1" w:rsidRDefault="00215FB1"/>
    <w:p w14:paraId="20876CB7" w14:textId="738C7947" w:rsidR="00215FB1" w:rsidRDefault="007502A2" w:rsidP="00215FB1">
      <w:r>
        <w:rPr>
          <w:b/>
        </w:rPr>
        <w:t xml:space="preserve">Minutes recorded by </w:t>
      </w:r>
      <w:r w:rsidR="00D336C1">
        <w:rPr>
          <w:b/>
        </w:rPr>
        <w:t>Lexie</w:t>
      </w:r>
    </w:p>
    <w:p w14:paraId="066268B3" w14:textId="77777777" w:rsidR="00215FB1" w:rsidRDefault="00215FB1"/>
    <w:p w14:paraId="085741B2" w14:textId="09423D8E" w:rsidR="007502A2" w:rsidRDefault="007502A2" w:rsidP="007502A2">
      <w:r w:rsidRPr="007502A2">
        <w:rPr>
          <w:b/>
        </w:rPr>
        <w:t>Meeting called by</w:t>
      </w:r>
      <w:r>
        <w:t xml:space="preserve"> </w:t>
      </w:r>
      <w:r w:rsidR="00D336C1">
        <w:t>All</w:t>
      </w:r>
    </w:p>
    <w:p w14:paraId="167FF2A7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458CB1DB" w14:textId="421D7BBC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D336C1">
        <w:rPr>
          <w:rStyle w:val="Bold10ptChar"/>
        </w:rPr>
        <w:t>Aziz, Shanna, Israel, Lexie</w:t>
      </w:r>
    </w:p>
    <w:p w14:paraId="418FF972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4B6170EA" w14:textId="5708AF58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D336C1">
        <w:t>Notebooks, computers</w:t>
      </w:r>
    </w:p>
    <w:p w14:paraId="7435AD6D" w14:textId="77777777" w:rsidR="007502A2" w:rsidRDefault="007502A2" w:rsidP="00D268A5">
      <w:pPr>
        <w:tabs>
          <w:tab w:val="left" w:pos="1440"/>
        </w:tabs>
      </w:pPr>
    </w:p>
    <w:p w14:paraId="4A4B286E" w14:textId="77777777" w:rsidR="007502A2" w:rsidRDefault="007502A2" w:rsidP="00D268A5">
      <w:pPr>
        <w:tabs>
          <w:tab w:val="left" w:pos="1440"/>
        </w:tabs>
      </w:pPr>
    </w:p>
    <w:p w14:paraId="405AEB4A" w14:textId="77777777" w:rsidR="006B0D56" w:rsidRDefault="006B0D56">
      <w:pPr>
        <w:tabs>
          <w:tab w:val="left" w:pos="1800"/>
        </w:tabs>
      </w:pPr>
    </w:p>
    <w:p w14:paraId="7B013BDD" w14:textId="77777777"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14:paraId="5CCFA3F4" w14:textId="77777777" w:rsidTr="00067802">
        <w:trPr>
          <w:trHeight w:val="389"/>
          <w:jc w:val="center"/>
        </w:trPr>
        <w:tc>
          <w:tcPr>
            <w:tcW w:w="2497" w:type="dxa"/>
          </w:tcPr>
          <w:p w14:paraId="13ECE080" w14:textId="28360343"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14:paraId="016D5550" w14:textId="3CC5089B"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14:paraId="5A6E8420" w14:textId="23D46CA3"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14:paraId="72F708CE" w14:textId="77777777" w:rsidTr="00067802">
        <w:trPr>
          <w:trHeight w:val="864"/>
          <w:jc w:val="center"/>
        </w:trPr>
        <w:tc>
          <w:tcPr>
            <w:tcW w:w="2497" w:type="dxa"/>
          </w:tcPr>
          <w:p w14:paraId="79628026" w14:textId="7F48F717" w:rsidR="007343D2" w:rsidRPr="00F73423" w:rsidRDefault="006E4FDE" w:rsidP="007343D2">
            <w:pPr>
              <w:pStyle w:val="Heading2"/>
              <w:rPr>
                <w:b w:val="0"/>
              </w:rPr>
            </w:pPr>
            <w:r>
              <w:t>5:15 pm-5:30 pm</w:t>
            </w:r>
            <w:r w:rsidR="00F73423">
              <w:br/>
            </w:r>
          </w:p>
          <w:p w14:paraId="52DB1D2D" w14:textId="77777777" w:rsidR="007343D2" w:rsidRPr="007343D2" w:rsidRDefault="007343D2" w:rsidP="007343D2"/>
        </w:tc>
        <w:tc>
          <w:tcPr>
            <w:tcW w:w="6390" w:type="dxa"/>
          </w:tcPr>
          <w:p w14:paraId="732CB286" w14:textId="77777777" w:rsidR="0071647B" w:rsidRDefault="006E4FDE" w:rsidP="00567BF3">
            <w:pPr>
              <w:rPr>
                <w:sz w:val="22"/>
              </w:rPr>
            </w:pPr>
            <w:r>
              <w:rPr>
                <w:sz w:val="22"/>
              </w:rPr>
              <w:t>Catch Up</w:t>
            </w:r>
          </w:p>
          <w:p w14:paraId="66CE8CEB" w14:textId="0AB87145" w:rsidR="006E4FDE" w:rsidRDefault="006E4FDE" w:rsidP="006E4FDE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>Good job on presentation! 94%</w:t>
            </w:r>
          </w:p>
          <w:p w14:paraId="0EC42269" w14:textId="35AC87DF" w:rsidR="006E4FDE" w:rsidRPr="006E4FDE" w:rsidRDefault="006E4FDE" w:rsidP="006E4FDE">
            <w:pPr>
              <w:pStyle w:val="ListParagraph"/>
              <w:numPr>
                <w:ilvl w:val="0"/>
                <w:numId w:val="16"/>
              </w:numPr>
              <w:rPr>
                <w:sz w:val="22"/>
              </w:rPr>
            </w:pPr>
            <w:r>
              <w:rPr>
                <w:sz w:val="22"/>
              </w:rPr>
              <w:t xml:space="preserve">Comments are on </w:t>
            </w:r>
            <w:proofErr w:type="spellStart"/>
            <w:r>
              <w:rPr>
                <w:sz w:val="22"/>
              </w:rPr>
              <w:t>BBLearn</w:t>
            </w:r>
            <w:proofErr w:type="spellEnd"/>
          </w:p>
        </w:tc>
        <w:tc>
          <w:tcPr>
            <w:tcW w:w="1620" w:type="dxa"/>
            <w:vAlign w:val="center"/>
          </w:tcPr>
          <w:p w14:paraId="1568DD1B" w14:textId="0666224A" w:rsidR="00215FB1" w:rsidRDefault="006E4FDE" w:rsidP="00C251A3">
            <w:pPr>
              <w:pStyle w:val="Location"/>
            </w:pPr>
            <w:r>
              <w:t>EGR</w:t>
            </w:r>
          </w:p>
        </w:tc>
      </w:tr>
      <w:tr w:rsidR="00215FB1" w14:paraId="29B5D2C1" w14:textId="77777777" w:rsidTr="00067802">
        <w:trPr>
          <w:trHeight w:val="1262"/>
          <w:jc w:val="center"/>
        </w:trPr>
        <w:tc>
          <w:tcPr>
            <w:tcW w:w="2497" w:type="dxa"/>
          </w:tcPr>
          <w:p w14:paraId="1A4BD881" w14:textId="0764994D" w:rsidR="00215FB1" w:rsidRPr="00E7243F" w:rsidRDefault="006E4FDE" w:rsidP="00E7243F">
            <w:pPr>
              <w:pStyle w:val="Heading2"/>
            </w:pPr>
            <w:r>
              <w:t>5:30 – 6:00</w:t>
            </w:r>
          </w:p>
        </w:tc>
        <w:tc>
          <w:tcPr>
            <w:tcW w:w="6390" w:type="dxa"/>
          </w:tcPr>
          <w:p w14:paraId="14BEF9F2" w14:textId="77777777" w:rsidR="00C251A3" w:rsidRDefault="006E4FDE" w:rsidP="0054217B">
            <w:r>
              <w:t>Upcoming Work</w:t>
            </w:r>
          </w:p>
          <w:p w14:paraId="6D428E5E" w14:textId="77777777" w:rsidR="006E4FDE" w:rsidRDefault="006E4FDE" w:rsidP="006E4FDE">
            <w:pPr>
              <w:pStyle w:val="ListParagraph"/>
              <w:numPr>
                <w:ilvl w:val="0"/>
                <w:numId w:val="17"/>
              </w:numPr>
            </w:pPr>
            <w:r>
              <w:t>Website Check 2</w:t>
            </w:r>
          </w:p>
          <w:p w14:paraId="582A88D1" w14:textId="3D0BA33E" w:rsidR="006E4FDE" w:rsidRDefault="006E4FDE" w:rsidP="006E4FDE">
            <w:pPr>
              <w:pStyle w:val="ListParagraph"/>
              <w:numPr>
                <w:ilvl w:val="0"/>
                <w:numId w:val="17"/>
              </w:numPr>
            </w:pPr>
            <w:r>
              <w:t>Operation Manual Draft</w:t>
            </w:r>
          </w:p>
          <w:p w14:paraId="2702EBC3" w14:textId="77777777" w:rsidR="006E4FDE" w:rsidRDefault="006E4FDE" w:rsidP="006E4FDE">
            <w:pPr>
              <w:pStyle w:val="ListParagraph"/>
              <w:numPr>
                <w:ilvl w:val="0"/>
                <w:numId w:val="17"/>
              </w:numPr>
            </w:pPr>
            <w:r>
              <w:t>Poster Draft</w:t>
            </w:r>
          </w:p>
          <w:p w14:paraId="5C108991" w14:textId="77777777" w:rsidR="006E4FDE" w:rsidRDefault="006E4FDE" w:rsidP="006E4FDE">
            <w:r>
              <w:t xml:space="preserve">Poster and Manual don’t have to be perfect but should have the </w:t>
            </w:r>
            <w:proofErr w:type="spellStart"/>
            <w:r>
              <w:t>jist</w:t>
            </w:r>
            <w:proofErr w:type="spellEnd"/>
            <w:r>
              <w:t xml:space="preserve"> of what we want to do!</w:t>
            </w:r>
          </w:p>
          <w:p w14:paraId="7F233D14" w14:textId="62296822" w:rsidR="006E4FDE" w:rsidRDefault="006E4FDE" w:rsidP="006E4FDE">
            <w:r>
              <w:t xml:space="preserve">Also, examples are on </w:t>
            </w:r>
            <w:proofErr w:type="spellStart"/>
            <w:r>
              <w:t>BBlearn</w:t>
            </w:r>
            <w:proofErr w:type="spellEnd"/>
            <w:r>
              <w:t>.</w:t>
            </w:r>
          </w:p>
        </w:tc>
        <w:tc>
          <w:tcPr>
            <w:tcW w:w="1620" w:type="dxa"/>
            <w:vAlign w:val="center"/>
          </w:tcPr>
          <w:p w14:paraId="05EB29F8" w14:textId="3AE727FE" w:rsidR="00215FB1" w:rsidRDefault="00215FB1" w:rsidP="00C251A3">
            <w:pPr>
              <w:pStyle w:val="Location"/>
            </w:pPr>
          </w:p>
        </w:tc>
      </w:tr>
      <w:tr w:rsidR="006D52D9" w14:paraId="049F8CA8" w14:textId="77777777" w:rsidTr="00067802">
        <w:trPr>
          <w:trHeight w:val="1262"/>
          <w:jc w:val="center"/>
        </w:trPr>
        <w:tc>
          <w:tcPr>
            <w:tcW w:w="2497" w:type="dxa"/>
          </w:tcPr>
          <w:p w14:paraId="568773E4" w14:textId="779450AF" w:rsidR="006D52D9" w:rsidRPr="00E7243F" w:rsidRDefault="006E4FDE" w:rsidP="00E7243F">
            <w:pPr>
              <w:pStyle w:val="Heading2"/>
            </w:pPr>
            <w:r>
              <w:t>6:00 – 6:15</w:t>
            </w:r>
          </w:p>
        </w:tc>
        <w:tc>
          <w:tcPr>
            <w:tcW w:w="6390" w:type="dxa"/>
          </w:tcPr>
          <w:p w14:paraId="5D1E18C5" w14:textId="5BAD5C76" w:rsidR="006D52D9" w:rsidRPr="00025B51" w:rsidRDefault="006E4FDE" w:rsidP="00F11693">
            <w:r>
              <w:t>Chuck will be in town on Thanksgiving. But we cannot meet</w:t>
            </w:r>
          </w:p>
        </w:tc>
        <w:tc>
          <w:tcPr>
            <w:tcW w:w="1620" w:type="dxa"/>
            <w:vAlign w:val="center"/>
          </w:tcPr>
          <w:p w14:paraId="66A93693" w14:textId="052D0E81" w:rsidR="006D52D9" w:rsidRDefault="006D52D9" w:rsidP="00C251A3">
            <w:pPr>
              <w:pStyle w:val="Location"/>
            </w:pPr>
          </w:p>
        </w:tc>
      </w:tr>
    </w:tbl>
    <w:p w14:paraId="77E3C80B" w14:textId="77777777" w:rsidR="007502A2" w:rsidRDefault="007502A2"/>
    <w:p w14:paraId="787E44FB" w14:textId="77777777" w:rsidR="007502A2" w:rsidRDefault="007502A2">
      <w:bookmarkStart w:id="0" w:name="_GoBack"/>
      <w:bookmarkEnd w:id="0"/>
    </w:p>
    <w:sectPr w:rsidR="007502A2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2DCDB" w14:textId="77777777" w:rsidR="0054397B" w:rsidRDefault="0054397B" w:rsidP="00B277FB">
      <w:r>
        <w:separator/>
      </w:r>
    </w:p>
  </w:endnote>
  <w:endnote w:type="continuationSeparator" w:id="0">
    <w:p w14:paraId="7EEE762F" w14:textId="77777777" w:rsidR="0054397B" w:rsidRDefault="0054397B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E26133" w14:textId="701D1BE5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78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78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B7AEEE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A7030" w14:textId="77777777" w:rsidR="0054397B" w:rsidRDefault="0054397B" w:rsidP="00B277FB">
      <w:r>
        <w:separator/>
      </w:r>
    </w:p>
  </w:footnote>
  <w:footnote w:type="continuationSeparator" w:id="0">
    <w:p w14:paraId="25C8254D" w14:textId="77777777" w:rsidR="0054397B" w:rsidRDefault="0054397B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C917FA"/>
    <w:multiLevelType w:val="hybridMultilevel"/>
    <w:tmpl w:val="198A3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5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864E7D"/>
    <w:multiLevelType w:val="hybridMultilevel"/>
    <w:tmpl w:val="C850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15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67802"/>
    <w:rsid w:val="000929A8"/>
    <w:rsid w:val="00092F33"/>
    <w:rsid w:val="000D17C6"/>
    <w:rsid w:val="0011643B"/>
    <w:rsid w:val="0012362F"/>
    <w:rsid w:val="00147C2A"/>
    <w:rsid w:val="0015737D"/>
    <w:rsid w:val="00167739"/>
    <w:rsid w:val="00185CD0"/>
    <w:rsid w:val="001E267D"/>
    <w:rsid w:val="001F3B70"/>
    <w:rsid w:val="00215FB1"/>
    <w:rsid w:val="00227E09"/>
    <w:rsid w:val="002502D6"/>
    <w:rsid w:val="002505EB"/>
    <w:rsid w:val="002A5E76"/>
    <w:rsid w:val="0031472E"/>
    <w:rsid w:val="00315E3A"/>
    <w:rsid w:val="00343FA8"/>
    <w:rsid w:val="003541D7"/>
    <w:rsid w:val="003A6177"/>
    <w:rsid w:val="003D48F2"/>
    <w:rsid w:val="003F20C0"/>
    <w:rsid w:val="00453B44"/>
    <w:rsid w:val="004815E5"/>
    <w:rsid w:val="004F11CD"/>
    <w:rsid w:val="005039E8"/>
    <w:rsid w:val="005261D5"/>
    <w:rsid w:val="0054217B"/>
    <w:rsid w:val="005439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6E4FDE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F6374"/>
    <w:rsid w:val="007F75DF"/>
    <w:rsid w:val="00826C0A"/>
    <w:rsid w:val="00827840"/>
    <w:rsid w:val="008A07AD"/>
    <w:rsid w:val="008D42B9"/>
    <w:rsid w:val="008F3E01"/>
    <w:rsid w:val="00953802"/>
    <w:rsid w:val="00992A2B"/>
    <w:rsid w:val="009C4F38"/>
    <w:rsid w:val="00A12A4A"/>
    <w:rsid w:val="00A95292"/>
    <w:rsid w:val="00A95A98"/>
    <w:rsid w:val="00AD33BE"/>
    <w:rsid w:val="00AF3FBD"/>
    <w:rsid w:val="00B02450"/>
    <w:rsid w:val="00B1229F"/>
    <w:rsid w:val="00B277FB"/>
    <w:rsid w:val="00B4477F"/>
    <w:rsid w:val="00B841DF"/>
    <w:rsid w:val="00BD7A1C"/>
    <w:rsid w:val="00C251A3"/>
    <w:rsid w:val="00CD440E"/>
    <w:rsid w:val="00D268A5"/>
    <w:rsid w:val="00D336C1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11693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AF5B3CB4-295D-4517-83C4-CD2211B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68734-F298-4F2F-BB57-8A15484B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lexie spotts</cp:lastModifiedBy>
  <cp:revision>3</cp:revision>
  <cp:lastPrinted>2008-02-28T00:14:00Z</cp:lastPrinted>
  <dcterms:created xsi:type="dcterms:W3CDTF">2018-12-09T21:53:00Z</dcterms:created>
  <dcterms:modified xsi:type="dcterms:W3CDTF">2018-12-09T21:57:00Z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