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2"/>
        <w:gridCol w:w="5881"/>
        <w:gridCol w:w="983"/>
      </w:tblGrid>
      <w:tr w:rsidR="00A65C04">
        <w:tc>
          <w:tcPr>
            <w:tcW w:w="1998" w:type="dxa"/>
          </w:tcPr>
          <w:p w:rsidR="00A65C04" w:rsidRDefault="00A65C04" w:rsidP="007B081D">
            <w:pPr>
              <w:jc w:val="center"/>
              <w:rPr>
                <w:b/>
                <w:bCs/>
                <w:sz w:val="20"/>
              </w:rPr>
            </w:pPr>
            <w:r w:rsidRPr="00EA0949">
              <w:rPr>
                <w:b/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Egg men final smx2" style="width:65.25pt;height:56.25pt;visibility:visible">
                  <v:imagedata r:id="rId5" o:title=""/>
                </v:shape>
              </w:pict>
            </w:r>
          </w:p>
        </w:tc>
        <w:tc>
          <w:tcPr>
            <w:tcW w:w="5940" w:type="dxa"/>
          </w:tcPr>
          <w:p w:rsidR="00A65C04" w:rsidRDefault="00A65C04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Weekly Team Task and Status</w:t>
            </w:r>
          </w:p>
          <w:p w:rsidR="00A65C04" w:rsidRDefault="00A65C04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Meeting Report</w:t>
            </w:r>
          </w:p>
          <w:p w:rsidR="00A65C04" w:rsidRDefault="00A65C04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918" w:type="dxa"/>
          </w:tcPr>
          <w:p w:rsidR="00A65C04" w:rsidRDefault="00A65C04">
            <w:pPr>
              <w:jc w:val="center"/>
              <w:rPr>
                <w:b/>
                <w:bCs/>
                <w:sz w:val="32"/>
              </w:rPr>
            </w:pPr>
          </w:p>
          <w:p w:rsidR="00A65C04" w:rsidRDefault="00A65C04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Report#:</w:t>
            </w:r>
          </w:p>
          <w:p w:rsidR="00A65C04" w:rsidRDefault="00A65C04" w:rsidP="00A27B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</w:t>
            </w:r>
          </w:p>
        </w:tc>
      </w:tr>
    </w:tbl>
    <w:p w:rsidR="00A65C04" w:rsidRDefault="00A65C04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4428"/>
      </w:tblGrid>
      <w:tr w:rsidR="00A65C04">
        <w:tc>
          <w:tcPr>
            <w:tcW w:w="4428" w:type="dxa"/>
          </w:tcPr>
          <w:p w:rsidR="00A65C04" w:rsidRDefault="00A65C04">
            <w:pPr>
              <w:pStyle w:val="Heading1"/>
            </w:pPr>
            <w:r>
              <w:t>Team:  Egg Men Industries</w:t>
            </w:r>
          </w:p>
          <w:p w:rsidR="00A65C04" w:rsidRDefault="00A65C04">
            <w:pPr>
              <w:rPr>
                <w:b/>
                <w:bCs/>
              </w:rPr>
            </w:pPr>
          </w:p>
        </w:tc>
        <w:tc>
          <w:tcPr>
            <w:tcW w:w="4428" w:type="dxa"/>
          </w:tcPr>
          <w:p w:rsidR="00A65C04" w:rsidRDefault="00A65C04">
            <w:pPr>
              <w:rPr>
                <w:b/>
                <w:bCs/>
              </w:rPr>
            </w:pPr>
            <w:r>
              <w:rPr>
                <w:b/>
                <w:bCs/>
              </w:rPr>
              <w:t>Meeting Date:  April 21, 2011</w:t>
            </w:r>
          </w:p>
          <w:p w:rsidR="00A65C04" w:rsidRDefault="00A65C04">
            <w:pPr>
              <w:rPr>
                <w:b/>
                <w:bCs/>
              </w:rPr>
            </w:pPr>
          </w:p>
        </w:tc>
      </w:tr>
      <w:tr w:rsidR="00A65C04">
        <w:trPr>
          <w:cantSplit/>
        </w:trPr>
        <w:tc>
          <w:tcPr>
            <w:tcW w:w="8856" w:type="dxa"/>
            <w:gridSpan w:val="2"/>
          </w:tcPr>
          <w:p w:rsidR="00A65C04" w:rsidRDefault="00A65C04">
            <w:pPr>
              <w:rPr>
                <w:b/>
                <w:bCs/>
              </w:rPr>
            </w:pPr>
            <w:r>
              <w:rPr>
                <w:b/>
                <w:bCs/>
              </w:rPr>
              <w:t>Project Title:  SCREEN3</w:t>
            </w:r>
          </w:p>
          <w:p w:rsidR="00A65C04" w:rsidRDefault="00A65C04">
            <w:pPr>
              <w:rPr>
                <w:b/>
                <w:bCs/>
                <w:u w:val="single"/>
              </w:rPr>
            </w:pPr>
          </w:p>
        </w:tc>
      </w:tr>
      <w:tr w:rsidR="00A65C04">
        <w:trPr>
          <w:cantSplit/>
        </w:trPr>
        <w:tc>
          <w:tcPr>
            <w:tcW w:w="4428" w:type="dxa"/>
          </w:tcPr>
          <w:p w:rsidR="00A65C04" w:rsidRDefault="00A65C04">
            <w:pPr>
              <w:rPr>
                <w:b/>
                <w:bCs/>
              </w:rPr>
            </w:pPr>
            <w:r>
              <w:rPr>
                <w:b/>
                <w:bCs/>
              </w:rPr>
              <w:t>Team members present:</w:t>
            </w:r>
          </w:p>
          <w:p w:rsidR="00A65C04" w:rsidRDefault="00A65C04" w:rsidP="00DE2B29">
            <w:pPr>
              <w:jc w:val="center"/>
              <w:rPr>
                <w:b/>
                <w:bCs/>
              </w:rPr>
            </w:pPr>
            <w:r>
              <w:t xml:space="preserve">Cyle        </w:t>
            </w:r>
            <w:smartTag w:uri="urn:schemas-microsoft-com:office:smarttags" w:element="country-region">
              <w:smartTag w:uri="urn:schemas-microsoft-com:office:smarttags" w:element="place">
                <w:r>
                  <w:t>Chad</w:t>
                </w:r>
              </w:smartTag>
            </w:smartTag>
            <w:r>
              <w:t xml:space="preserve">        Ryan</w:t>
            </w:r>
          </w:p>
        </w:tc>
        <w:tc>
          <w:tcPr>
            <w:tcW w:w="4428" w:type="dxa"/>
          </w:tcPr>
          <w:p w:rsidR="00A65C04" w:rsidRDefault="00A65C04">
            <w:r>
              <w:rPr>
                <w:b/>
                <w:bCs/>
              </w:rPr>
              <w:t>On-time:</w:t>
            </w:r>
          </w:p>
          <w:p w:rsidR="00A65C04" w:rsidRDefault="00A65C04" w:rsidP="00DE2B29">
            <w:pPr>
              <w:jc w:val="center"/>
              <w:rPr>
                <w:b/>
                <w:bCs/>
              </w:rPr>
            </w:pPr>
            <w:r>
              <w:t xml:space="preserve">Cyle        </w:t>
            </w:r>
            <w:smartTag w:uri="urn:schemas-microsoft-com:office:smarttags" w:element="country-region">
              <w:smartTag w:uri="urn:schemas-microsoft-com:office:smarttags" w:element="place">
                <w:r>
                  <w:t>Chad</w:t>
                </w:r>
              </w:smartTag>
            </w:smartTag>
            <w:r>
              <w:t xml:space="preserve">        </w:t>
            </w:r>
            <w:r w:rsidRPr="00DE2B29">
              <w:t>Ryan</w:t>
            </w:r>
          </w:p>
        </w:tc>
      </w:tr>
    </w:tbl>
    <w:p w:rsidR="00A65C04" w:rsidRDefault="00A65C04"/>
    <w:p w:rsidR="00A65C04" w:rsidRDefault="00A65C04"/>
    <w:p w:rsidR="00A65C04" w:rsidRDefault="00A65C04">
      <w:pPr>
        <w:pStyle w:val="Heading3"/>
      </w:pPr>
      <w:r>
        <w:t>Progress of Team Meetings</w:t>
      </w:r>
    </w:p>
    <w:p w:rsidR="00A65C04" w:rsidRPr="00A27B0E" w:rsidRDefault="00A65C04" w:rsidP="00A27B0E">
      <w:pPr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last meeting(s): </w:t>
      </w:r>
      <w:r>
        <w:rPr>
          <w:sz w:val="20"/>
        </w:rPr>
        <w:tab/>
        <w:t>04/20/2011, 12:00pm – 2:00pm, bldg 69</w:t>
      </w:r>
    </w:p>
    <w:p w:rsidR="00A65C04" w:rsidRDefault="00A65C04">
      <w:pPr>
        <w:numPr>
          <w:ilvl w:val="0"/>
          <w:numId w:val="8"/>
        </w:numPr>
        <w:rPr>
          <w:sz w:val="20"/>
        </w:rPr>
      </w:pPr>
      <w:r>
        <w:rPr>
          <w:sz w:val="20"/>
        </w:rPr>
        <w:t xml:space="preserve">next meeting(s): </w:t>
      </w:r>
      <w:r>
        <w:rPr>
          <w:sz w:val="20"/>
        </w:rPr>
        <w:tab/>
        <w:t>04/21/2011, 4:00pm – 6:00pm, bldg. 69</w:t>
      </w:r>
    </w:p>
    <w:p w:rsidR="00A65C04" w:rsidRDefault="00A65C04" w:rsidP="00631A97">
      <w:pPr>
        <w:numPr>
          <w:ilvl w:val="0"/>
          <w:numId w:val="8"/>
        </w:numPr>
      </w:pPr>
      <w:r>
        <w:rPr>
          <w:sz w:val="20"/>
        </w:rPr>
        <w:t>Communication Problems?  None</w:t>
      </w:r>
    </w:p>
    <w:p w:rsidR="00A65C04" w:rsidRDefault="00A65C04" w:rsidP="00824571">
      <w:pPr>
        <w:pStyle w:val="Heading3"/>
      </w:pPr>
      <w:r>
        <w:t>Last week’s Tasks: Status</w:t>
      </w:r>
    </w:p>
    <w:p w:rsidR="00A65C04" w:rsidRPr="004B36EF" w:rsidRDefault="00A65C04" w:rsidP="004B36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1440"/>
        <w:gridCol w:w="1620"/>
        <w:gridCol w:w="2160"/>
      </w:tblGrid>
      <w:tr w:rsidR="00A65C04" w:rsidRPr="007E6E1C" w:rsidTr="00362F76">
        <w:tc>
          <w:tcPr>
            <w:tcW w:w="3528" w:type="dxa"/>
          </w:tcPr>
          <w:p w:rsidR="00A65C04" w:rsidRPr="00586279" w:rsidRDefault="00A65C04" w:rsidP="009344D6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Task Title: </w:t>
            </w:r>
            <w:r>
              <w:rPr>
                <w:bCs/>
                <w:sz w:val="18"/>
                <w:szCs w:val="18"/>
              </w:rPr>
              <w:t>Server Transfer</w:t>
            </w:r>
          </w:p>
        </w:tc>
        <w:tc>
          <w:tcPr>
            <w:tcW w:w="1440" w:type="dxa"/>
          </w:tcPr>
          <w:p w:rsidR="00A65C04" w:rsidRPr="00586279" w:rsidRDefault="00A65C04" w:rsidP="006F344F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Task Initiation:</w:t>
            </w:r>
            <w:r w:rsidRPr="00586279">
              <w:rPr>
                <w:sz w:val="18"/>
                <w:szCs w:val="18"/>
              </w:rPr>
              <w:t xml:space="preserve"> </w:t>
            </w:r>
          </w:p>
          <w:p w:rsidR="00A65C04" w:rsidRPr="00586279" w:rsidRDefault="00A65C04" w:rsidP="006F3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04/14</w:t>
            </w:r>
            <w:r w:rsidRPr="00586279">
              <w:rPr>
                <w:sz w:val="18"/>
                <w:szCs w:val="18"/>
              </w:rPr>
              <w:t>/2011</w:t>
            </w:r>
          </w:p>
        </w:tc>
        <w:tc>
          <w:tcPr>
            <w:tcW w:w="1620" w:type="dxa"/>
          </w:tcPr>
          <w:p w:rsidR="00A65C04" w:rsidRPr="00586279" w:rsidRDefault="00A65C04" w:rsidP="006F344F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Orig. Due Date:</w:t>
            </w:r>
          </w:p>
          <w:p w:rsidR="00A65C04" w:rsidRPr="00586279" w:rsidRDefault="00A65C04" w:rsidP="006F344F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04/18</w:t>
            </w:r>
            <w:r w:rsidRPr="00586279">
              <w:rPr>
                <w:bCs/>
                <w:sz w:val="18"/>
                <w:szCs w:val="18"/>
              </w:rPr>
              <w:t>/2011</w:t>
            </w:r>
          </w:p>
        </w:tc>
        <w:tc>
          <w:tcPr>
            <w:tcW w:w="2160" w:type="dxa"/>
          </w:tcPr>
          <w:p w:rsidR="00A65C04" w:rsidRPr="00586279" w:rsidRDefault="00A65C04" w:rsidP="009344D6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Status:</w:t>
            </w:r>
            <w:r w:rsidRPr="00586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COMPLETED</w:t>
            </w:r>
          </w:p>
        </w:tc>
      </w:tr>
      <w:tr w:rsidR="00A65C04" w:rsidRPr="007E6E1C" w:rsidTr="00362F76">
        <w:trPr>
          <w:cantSplit/>
        </w:trPr>
        <w:tc>
          <w:tcPr>
            <w:tcW w:w="8748" w:type="dxa"/>
            <w:gridSpan w:val="4"/>
          </w:tcPr>
          <w:p w:rsidR="00A65C04" w:rsidRPr="00586279" w:rsidRDefault="00A65C04" w:rsidP="006F344F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Description: </w:t>
            </w:r>
          </w:p>
          <w:p w:rsidR="00A65C04" w:rsidRPr="00D35992" w:rsidRDefault="00A65C04" w:rsidP="006F344F">
            <w:pPr>
              <w:ind w:left="5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Transfer the MySQL database over to the NAU CEFNS server and incorporate the new database into the website’s local database functionality.</w:t>
            </w:r>
          </w:p>
        </w:tc>
      </w:tr>
      <w:tr w:rsidR="00A65C04" w:rsidRPr="007E6E1C" w:rsidTr="00362F76">
        <w:trPr>
          <w:cantSplit/>
        </w:trPr>
        <w:tc>
          <w:tcPr>
            <w:tcW w:w="8748" w:type="dxa"/>
            <w:gridSpan w:val="4"/>
          </w:tcPr>
          <w:p w:rsidR="00A65C04" w:rsidRPr="00EF314B" w:rsidRDefault="00A65C04" w:rsidP="006F344F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Responsible for Task: </w:t>
            </w:r>
          </w:p>
          <w:p w:rsidR="00A65C04" w:rsidRPr="000C46AA" w:rsidRDefault="00A65C04" w:rsidP="00A27B0E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Ryan</w:t>
            </w:r>
            <w:r w:rsidRPr="00586279">
              <w:rPr>
                <w:bCs/>
                <w:sz w:val="18"/>
                <w:szCs w:val="18"/>
              </w:rPr>
              <w:t xml:space="preserve"> (</w:t>
            </w:r>
            <w:r>
              <w:rPr>
                <w:bCs/>
                <w:sz w:val="18"/>
                <w:szCs w:val="18"/>
              </w:rPr>
              <w:t>100</w:t>
            </w:r>
            <w:r w:rsidRPr="00586279">
              <w:rPr>
                <w:bCs/>
                <w:sz w:val="18"/>
                <w:szCs w:val="18"/>
              </w:rPr>
              <w:t xml:space="preserve">%) </w:t>
            </w:r>
          </w:p>
        </w:tc>
      </w:tr>
      <w:tr w:rsidR="00A65C04" w:rsidRPr="007E6E1C" w:rsidTr="00362F76">
        <w:trPr>
          <w:cantSplit/>
        </w:trPr>
        <w:tc>
          <w:tcPr>
            <w:tcW w:w="8748" w:type="dxa"/>
            <w:gridSpan w:val="4"/>
          </w:tcPr>
          <w:p w:rsidR="00A65C04" w:rsidRPr="007E6E1C" w:rsidRDefault="00A65C04" w:rsidP="00362F76">
            <w:pPr>
              <w:rPr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Outcome(s) and Progress:  </w:t>
            </w:r>
          </w:p>
          <w:p w:rsidR="00A65C04" w:rsidRDefault="00A65C04" w:rsidP="00362F76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Database now existent on the CEFNS server</w:t>
            </w:r>
          </w:p>
          <w:p w:rsidR="00A65C04" w:rsidRPr="0027274B" w:rsidRDefault="00A65C04" w:rsidP="00362F76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Functionality such as login, file archiving, etc. now works with the CEFNS database</w:t>
            </w:r>
          </w:p>
        </w:tc>
      </w:tr>
      <w:tr w:rsidR="00A65C04" w:rsidRPr="007E6E1C" w:rsidTr="00362F76">
        <w:trPr>
          <w:cantSplit/>
        </w:trPr>
        <w:tc>
          <w:tcPr>
            <w:tcW w:w="8748" w:type="dxa"/>
            <w:gridSpan w:val="4"/>
          </w:tcPr>
          <w:p w:rsidR="00A65C04" w:rsidRPr="007E6E1C" w:rsidRDefault="00A65C04" w:rsidP="00362F76">
            <w:pPr>
              <w:rPr>
                <w:b/>
                <w:bCs/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Evaluation: </w:t>
            </w:r>
          </w:p>
          <w:p w:rsidR="00A65C04" w:rsidRPr="007E6E1C" w:rsidRDefault="00A65C04" w:rsidP="00362F76">
            <w:pPr>
              <w:ind w:left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transferred database now works just as the local copy did.  All functionality which was already present for the WAMP database now works correctly with the CEFNS copy.</w:t>
            </w:r>
          </w:p>
        </w:tc>
      </w:tr>
    </w:tbl>
    <w:p w:rsidR="00A65C04" w:rsidRDefault="00A65C04" w:rsidP="00467E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1440"/>
        <w:gridCol w:w="1620"/>
        <w:gridCol w:w="2160"/>
      </w:tblGrid>
      <w:tr w:rsidR="00A65C04" w:rsidRPr="00586279" w:rsidTr="00362F76">
        <w:tc>
          <w:tcPr>
            <w:tcW w:w="3528" w:type="dxa"/>
          </w:tcPr>
          <w:p w:rsidR="00A65C04" w:rsidRPr="00586279" w:rsidRDefault="00A65C04" w:rsidP="007905CC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Task Title: </w:t>
            </w:r>
            <w:r>
              <w:rPr>
                <w:bCs/>
                <w:sz w:val="18"/>
                <w:szCs w:val="18"/>
              </w:rPr>
              <w:t>UGRADS Dry Run</w:t>
            </w:r>
          </w:p>
        </w:tc>
        <w:tc>
          <w:tcPr>
            <w:tcW w:w="1440" w:type="dxa"/>
          </w:tcPr>
          <w:p w:rsidR="00A65C04" w:rsidRPr="00586279" w:rsidRDefault="00A65C04" w:rsidP="006F344F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Task Initiation:</w:t>
            </w:r>
            <w:r w:rsidRPr="00586279">
              <w:rPr>
                <w:sz w:val="18"/>
                <w:szCs w:val="18"/>
              </w:rPr>
              <w:t xml:space="preserve"> </w:t>
            </w:r>
          </w:p>
          <w:p w:rsidR="00A65C04" w:rsidRPr="00586279" w:rsidRDefault="00A65C04" w:rsidP="006F3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58627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14</w:t>
            </w:r>
            <w:r w:rsidRPr="00586279">
              <w:rPr>
                <w:sz w:val="18"/>
                <w:szCs w:val="18"/>
              </w:rPr>
              <w:t>/2011</w:t>
            </w:r>
          </w:p>
        </w:tc>
        <w:tc>
          <w:tcPr>
            <w:tcW w:w="1620" w:type="dxa"/>
          </w:tcPr>
          <w:p w:rsidR="00A65C04" w:rsidRPr="00586279" w:rsidRDefault="00A65C04" w:rsidP="006F344F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Orig. Due Date:</w:t>
            </w:r>
          </w:p>
          <w:p w:rsidR="00A65C04" w:rsidRPr="00586279" w:rsidRDefault="00A65C04" w:rsidP="006F344F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  <w:r w:rsidRPr="00586279">
              <w:rPr>
                <w:bCs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t>19</w:t>
            </w:r>
            <w:r w:rsidRPr="00586279">
              <w:rPr>
                <w:bCs/>
                <w:sz w:val="18"/>
                <w:szCs w:val="18"/>
              </w:rPr>
              <w:t>/2011</w:t>
            </w:r>
          </w:p>
        </w:tc>
        <w:tc>
          <w:tcPr>
            <w:tcW w:w="2160" w:type="dxa"/>
          </w:tcPr>
          <w:p w:rsidR="00A65C04" w:rsidRPr="00586279" w:rsidRDefault="00A65C04" w:rsidP="00A27B0E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Status:</w:t>
            </w:r>
            <w:r>
              <w:rPr>
                <w:sz w:val="18"/>
                <w:szCs w:val="18"/>
              </w:rPr>
              <w:t xml:space="preserve"> COMPLETED</w:t>
            </w:r>
          </w:p>
        </w:tc>
      </w:tr>
      <w:tr w:rsidR="00A65C04" w:rsidRPr="00586279" w:rsidTr="00362F76">
        <w:trPr>
          <w:cantSplit/>
        </w:trPr>
        <w:tc>
          <w:tcPr>
            <w:tcW w:w="8748" w:type="dxa"/>
            <w:gridSpan w:val="4"/>
          </w:tcPr>
          <w:p w:rsidR="00A65C04" w:rsidRPr="00586279" w:rsidRDefault="00A65C04" w:rsidP="006F344F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Description: </w:t>
            </w:r>
          </w:p>
          <w:p w:rsidR="00A65C04" w:rsidRPr="00D35992" w:rsidRDefault="00A65C04" w:rsidP="009344D6">
            <w:pPr>
              <w:ind w:left="5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Creating, practicing, and presenting the rough draft of our Capstone UGRADS presentation</w:t>
            </w:r>
          </w:p>
        </w:tc>
      </w:tr>
      <w:tr w:rsidR="00A65C04" w:rsidRPr="00586279" w:rsidTr="00362F76">
        <w:trPr>
          <w:cantSplit/>
        </w:trPr>
        <w:tc>
          <w:tcPr>
            <w:tcW w:w="8748" w:type="dxa"/>
            <w:gridSpan w:val="4"/>
          </w:tcPr>
          <w:p w:rsidR="00A65C04" w:rsidRPr="00EF314B" w:rsidRDefault="00A65C04" w:rsidP="006F344F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Responsible for Task: </w:t>
            </w:r>
          </w:p>
          <w:p w:rsidR="00A65C04" w:rsidRPr="009344D6" w:rsidRDefault="00A65C04" w:rsidP="00A27B0E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bCs/>
                    <w:sz w:val="18"/>
                    <w:szCs w:val="18"/>
                  </w:rPr>
                  <w:t>Chad</w:t>
                </w:r>
              </w:smartTag>
            </w:smartTag>
            <w:r w:rsidRPr="00586279">
              <w:rPr>
                <w:bCs/>
                <w:sz w:val="18"/>
                <w:szCs w:val="18"/>
              </w:rPr>
              <w:t xml:space="preserve"> (</w:t>
            </w:r>
            <w:r>
              <w:rPr>
                <w:bCs/>
                <w:sz w:val="18"/>
                <w:szCs w:val="18"/>
              </w:rPr>
              <w:t>33</w:t>
            </w:r>
            <w:r w:rsidRPr="00586279">
              <w:rPr>
                <w:bCs/>
                <w:sz w:val="18"/>
                <w:szCs w:val="18"/>
              </w:rPr>
              <w:t>%)</w:t>
            </w:r>
          </w:p>
          <w:p w:rsidR="00A65C04" w:rsidRPr="009344D6" w:rsidRDefault="00A65C04" w:rsidP="00A27B0E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Cyle (33%)</w:t>
            </w:r>
          </w:p>
          <w:p w:rsidR="00A65C04" w:rsidRPr="009344D6" w:rsidRDefault="00A65C04" w:rsidP="009344D6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Ryan (33%)</w:t>
            </w:r>
            <w:r w:rsidRPr="009344D6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A65C04" w:rsidRPr="00586279" w:rsidTr="00362F76">
        <w:trPr>
          <w:cantSplit/>
        </w:trPr>
        <w:tc>
          <w:tcPr>
            <w:tcW w:w="8748" w:type="dxa"/>
            <w:gridSpan w:val="4"/>
          </w:tcPr>
          <w:p w:rsidR="00A65C04" w:rsidRPr="007E6E1C" w:rsidRDefault="00A65C04" w:rsidP="00E862BC">
            <w:pPr>
              <w:rPr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Outcome(s) and Progress:  </w:t>
            </w:r>
          </w:p>
          <w:p w:rsidR="00A65C04" w:rsidRDefault="00A65C04" w:rsidP="009344D6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Worked on the presentation together at the library from 1:00-6:00 on 4/17/11, getting most of it finished</w:t>
            </w:r>
          </w:p>
          <w:p w:rsidR="00A65C04" w:rsidRPr="007905CC" w:rsidRDefault="00A65C04" w:rsidP="007905CC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Made edits and did practice dry runs on 4/18/11 from 3:15-5:30</w:t>
            </w:r>
          </w:p>
        </w:tc>
      </w:tr>
      <w:tr w:rsidR="00A65C04" w:rsidRPr="00586279" w:rsidTr="00362F76">
        <w:trPr>
          <w:cantSplit/>
        </w:trPr>
        <w:tc>
          <w:tcPr>
            <w:tcW w:w="8748" w:type="dxa"/>
            <w:gridSpan w:val="4"/>
          </w:tcPr>
          <w:p w:rsidR="00A65C04" w:rsidRPr="007E6E1C" w:rsidRDefault="00A65C04" w:rsidP="00E862BC">
            <w:pPr>
              <w:rPr>
                <w:b/>
                <w:bCs/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Evaluation: </w:t>
            </w:r>
          </w:p>
          <w:p w:rsidR="00A65C04" w:rsidRPr="00E26615" w:rsidRDefault="00A65C04" w:rsidP="00E862BC">
            <w:pPr>
              <w:ind w:left="5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We gave the dry run on 4/19/11, and got feedback which we will use to further edit the presentation before the UGRADS conference.</w:t>
            </w:r>
          </w:p>
        </w:tc>
      </w:tr>
    </w:tbl>
    <w:p w:rsidR="00A65C04" w:rsidRDefault="00A65C04" w:rsidP="00467E71">
      <w:pPr>
        <w:rPr>
          <w:sz w:val="18"/>
          <w:szCs w:val="18"/>
        </w:rPr>
      </w:pPr>
    </w:p>
    <w:p w:rsidR="00A65C04" w:rsidRDefault="00A65C04" w:rsidP="00467E71">
      <w:pPr>
        <w:rPr>
          <w:sz w:val="18"/>
          <w:szCs w:val="18"/>
        </w:rPr>
      </w:pPr>
    </w:p>
    <w:p w:rsidR="00A65C04" w:rsidRDefault="00A65C04" w:rsidP="00467E71">
      <w:pPr>
        <w:rPr>
          <w:sz w:val="18"/>
          <w:szCs w:val="18"/>
        </w:rPr>
      </w:pPr>
    </w:p>
    <w:p w:rsidR="00A65C04" w:rsidRDefault="00A65C04" w:rsidP="00467E71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1440"/>
        <w:gridCol w:w="1620"/>
        <w:gridCol w:w="2160"/>
      </w:tblGrid>
      <w:tr w:rsidR="00A65C04" w:rsidRPr="00586279" w:rsidTr="006F344F">
        <w:tc>
          <w:tcPr>
            <w:tcW w:w="3528" w:type="dxa"/>
          </w:tcPr>
          <w:p w:rsidR="00A65C04" w:rsidRPr="00586279" w:rsidRDefault="00A65C04" w:rsidP="007905CC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Task Title: </w:t>
            </w:r>
            <w:r>
              <w:rPr>
                <w:bCs/>
                <w:sz w:val="18"/>
                <w:szCs w:val="18"/>
              </w:rPr>
              <w:t>UGRADS Poster (Final)</w:t>
            </w:r>
          </w:p>
        </w:tc>
        <w:tc>
          <w:tcPr>
            <w:tcW w:w="1440" w:type="dxa"/>
          </w:tcPr>
          <w:p w:rsidR="00A65C04" w:rsidRPr="00586279" w:rsidRDefault="00A65C04" w:rsidP="006F344F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Task Initiation:</w:t>
            </w:r>
            <w:r w:rsidRPr="00586279">
              <w:rPr>
                <w:sz w:val="18"/>
                <w:szCs w:val="18"/>
              </w:rPr>
              <w:t xml:space="preserve"> </w:t>
            </w:r>
          </w:p>
          <w:p w:rsidR="00A65C04" w:rsidRPr="00586279" w:rsidRDefault="00A65C04" w:rsidP="006F34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58627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14</w:t>
            </w:r>
            <w:r w:rsidRPr="00586279">
              <w:rPr>
                <w:sz w:val="18"/>
                <w:szCs w:val="18"/>
              </w:rPr>
              <w:t>/2011</w:t>
            </w:r>
          </w:p>
        </w:tc>
        <w:tc>
          <w:tcPr>
            <w:tcW w:w="1620" w:type="dxa"/>
          </w:tcPr>
          <w:p w:rsidR="00A65C04" w:rsidRPr="00586279" w:rsidRDefault="00A65C04" w:rsidP="006F344F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Orig. Due Date:</w:t>
            </w:r>
          </w:p>
          <w:p w:rsidR="00A65C04" w:rsidRPr="00586279" w:rsidRDefault="00A65C04" w:rsidP="006F344F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  <w:r w:rsidRPr="00586279">
              <w:rPr>
                <w:bCs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t>15</w:t>
            </w:r>
            <w:r w:rsidRPr="00586279">
              <w:rPr>
                <w:bCs/>
                <w:sz w:val="18"/>
                <w:szCs w:val="18"/>
              </w:rPr>
              <w:t>/2011</w:t>
            </w:r>
          </w:p>
        </w:tc>
        <w:tc>
          <w:tcPr>
            <w:tcW w:w="2160" w:type="dxa"/>
          </w:tcPr>
          <w:p w:rsidR="00A65C04" w:rsidRPr="00586279" w:rsidRDefault="00A65C04" w:rsidP="00D31EC7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Status:</w:t>
            </w:r>
            <w:r w:rsidRPr="00586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COMPLETED</w:t>
            </w:r>
          </w:p>
        </w:tc>
      </w:tr>
      <w:tr w:rsidR="00A65C04" w:rsidRPr="00586279" w:rsidTr="006F344F">
        <w:trPr>
          <w:cantSplit/>
        </w:trPr>
        <w:tc>
          <w:tcPr>
            <w:tcW w:w="8748" w:type="dxa"/>
            <w:gridSpan w:val="4"/>
          </w:tcPr>
          <w:p w:rsidR="00A65C04" w:rsidRPr="00586279" w:rsidRDefault="00A65C04" w:rsidP="006F344F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Description: </w:t>
            </w:r>
          </w:p>
          <w:p w:rsidR="00A65C04" w:rsidRPr="00D35992" w:rsidRDefault="00A65C04" w:rsidP="006F344F">
            <w:pPr>
              <w:ind w:left="5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Create the final version of our UGRADS poster to be printed</w:t>
            </w:r>
          </w:p>
        </w:tc>
      </w:tr>
      <w:tr w:rsidR="00A65C04" w:rsidRPr="00586279" w:rsidTr="006F344F">
        <w:trPr>
          <w:cantSplit/>
        </w:trPr>
        <w:tc>
          <w:tcPr>
            <w:tcW w:w="8748" w:type="dxa"/>
            <w:gridSpan w:val="4"/>
          </w:tcPr>
          <w:p w:rsidR="00A65C04" w:rsidRDefault="00A65C04" w:rsidP="006F344F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Responsible for Task: </w:t>
            </w:r>
          </w:p>
          <w:p w:rsidR="00A65C04" w:rsidRPr="007905CC" w:rsidRDefault="00A65C04" w:rsidP="006F344F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bCs/>
                    <w:sz w:val="18"/>
                    <w:szCs w:val="18"/>
                  </w:rPr>
                  <w:t>Chad</w:t>
                </w:r>
              </w:smartTag>
            </w:smartTag>
            <w:r>
              <w:rPr>
                <w:bCs/>
                <w:sz w:val="18"/>
                <w:szCs w:val="18"/>
              </w:rPr>
              <w:t xml:space="preserve"> (33%)</w:t>
            </w:r>
          </w:p>
          <w:p w:rsidR="00A65C04" w:rsidRPr="007905CC" w:rsidRDefault="00A65C04" w:rsidP="00A27B0E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Cyle</w:t>
            </w:r>
            <w:r w:rsidRPr="00586279">
              <w:rPr>
                <w:bCs/>
                <w:sz w:val="18"/>
                <w:szCs w:val="18"/>
              </w:rPr>
              <w:t xml:space="preserve"> (</w:t>
            </w:r>
            <w:r>
              <w:rPr>
                <w:bCs/>
                <w:sz w:val="18"/>
                <w:szCs w:val="18"/>
              </w:rPr>
              <w:t>33</w:t>
            </w:r>
            <w:r w:rsidRPr="00586279">
              <w:rPr>
                <w:bCs/>
                <w:sz w:val="18"/>
                <w:szCs w:val="18"/>
              </w:rPr>
              <w:t>%)</w:t>
            </w:r>
          </w:p>
          <w:p w:rsidR="00A65C04" w:rsidRPr="00E26615" w:rsidRDefault="00A65C04" w:rsidP="00A27B0E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Ryan (33%)</w:t>
            </w:r>
          </w:p>
        </w:tc>
      </w:tr>
      <w:tr w:rsidR="00A65C04" w:rsidRPr="00586279" w:rsidTr="006F344F">
        <w:trPr>
          <w:cantSplit/>
        </w:trPr>
        <w:tc>
          <w:tcPr>
            <w:tcW w:w="8748" w:type="dxa"/>
            <w:gridSpan w:val="4"/>
          </w:tcPr>
          <w:p w:rsidR="00A65C04" w:rsidRPr="007E6E1C" w:rsidRDefault="00A65C04" w:rsidP="006F344F">
            <w:pPr>
              <w:rPr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Outcome(s) and Progress:  </w:t>
            </w:r>
          </w:p>
          <w:p w:rsidR="00A65C04" w:rsidRPr="007905CC" w:rsidRDefault="00A65C04" w:rsidP="007905CC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Based on the draft sketched out by Cyle, we crafted a poster with graphics, screenshots, and data about our project on 4/14/11 from 2:00-5:30</w:t>
            </w:r>
          </w:p>
        </w:tc>
      </w:tr>
      <w:tr w:rsidR="00A65C04" w:rsidRPr="00586279" w:rsidTr="006F344F">
        <w:trPr>
          <w:cantSplit/>
        </w:trPr>
        <w:tc>
          <w:tcPr>
            <w:tcW w:w="8748" w:type="dxa"/>
            <w:gridSpan w:val="4"/>
          </w:tcPr>
          <w:p w:rsidR="00A65C04" w:rsidRPr="007E6E1C" w:rsidRDefault="00A65C04" w:rsidP="006F344F">
            <w:pPr>
              <w:rPr>
                <w:b/>
                <w:bCs/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Evaluation: </w:t>
            </w:r>
          </w:p>
          <w:p w:rsidR="00A65C04" w:rsidRPr="00E26615" w:rsidRDefault="00A65C04" w:rsidP="006F344F">
            <w:pPr>
              <w:ind w:left="5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After making some slight edits based on Dr. Li’s input, we submitted our poster to be printed on 4/15/11</w:t>
            </w:r>
          </w:p>
        </w:tc>
      </w:tr>
    </w:tbl>
    <w:p w:rsidR="00A65C04" w:rsidRDefault="00A65C04" w:rsidP="00467E71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1440"/>
        <w:gridCol w:w="1620"/>
        <w:gridCol w:w="2160"/>
      </w:tblGrid>
      <w:tr w:rsidR="00A65C04" w:rsidRPr="00586279" w:rsidTr="00671A50">
        <w:tc>
          <w:tcPr>
            <w:tcW w:w="3528" w:type="dxa"/>
          </w:tcPr>
          <w:p w:rsidR="00A65C04" w:rsidRPr="00586279" w:rsidRDefault="00A65C04" w:rsidP="00671A50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Task Title: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7"/>
                <w:szCs w:val="17"/>
              </w:rPr>
              <w:t>UGRADS</w:t>
            </w:r>
            <w:r w:rsidRPr="0042358B">
              <w:rPr>
                <w:bCs/>
                <w:sz w:val="17"/>
                <w:szCs w:val="17"/>
              </w:rPr>
              <w:t xml:space="preserve"> Dry Run (Presentation)</w:t>
            </w:r>
          </w:p>
        </w:tc>
        <w:tc>
          <w:tcPr>
            <w:tcW w:w="1440" w:type="dxa"/>
          </w:tcPr>
          <w:p w:rsidR="00A65C04" w:rsidRPr="00586279" w:rsidRDefault="00A65C04" w:rsidP="00671A50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Task Initiation:</w:t>
            </w:r>
            <w:r w:rsidRPr="00586279">
              <w:rPr>
                <w:sz w:val="18"/>
                <w:szCs w:val="18"/>
              </w:rPr>
              <w:t xml:space="preserve"> </w:t>
            </w:r>
          </w:p>
          <w:p w:rsidR="00A65C04" w:rsidRPr="00586279" w:rsidRDefault="00A65C04" w:rsidP="00671A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58627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14</w:t>
            </w:r>
            <w:r w:rsidRPr="00586279">
              <w:rPr>
                <w:sz w:val="18"/>
                <w:szCs w:val="18"/>
              </w:rPr>
              <w:t>/2011</w:t>
            </w:r>
          </w:p>
        </w:tc>
        <w:tc>
          <w:tcPr>
            <w:tcW w:w="1620" w:type="dxa"/>
          </w:tcPr>
          <w:p w:rsidR="00A65C04" w:rsidRPr="00586279" w:rsidRDefault="00A65C04" w:rsidP="00671A50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Orig. Due Date:</w:t>
            </w:r>
          </w:p>
          <w:p w:rsidR="00A65C04" w:rsidRPr="00586279" w:rsidRDefault="00A65C04" w:rsidP="00671A50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  <w:r w:rsidRPr="00586279">
              <w:rPr>
                <w:bCs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t>15</w:t>
            </w:r>
            <w:r w:rsidRPr="00586279">
              <w:rPr>
                <w:bCs/>
                <w:sz w:val="18"/>
                <w:szCs w:val="18"/>
              </w:rPr>
              <w:t>/2011</w:t>
            </w:r>
          </w:p>
        </w:tc>
        <w:tc>
          <w:tcPr>
            <w:tcW w:w="2160" w:type="dxa"/>
          </w:tcPr>
          <w:p w:rsidR="00A65C04" w:rsidRPr="00586279" w:rsidRDefault="00A65C04" w:rsidP="00671A50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Status:</w:t>
            </w:r>
            <w:r w:rsidRPr="00586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COMPLETED</w:t>
            </w:r>
          </w:p>
        </w:tc>
      </w:tr>
      <w:tr w:rsidR="00A65C04" w:rsidRPr="00586279" w:rsidTr="00671A50">
        <w:trPr>
          <w:cantSplit/>
        </w:trPr>
        <w:tc>
          <w:tcPr>
            <w:tcW w:w="8748" w:type="dxa"/>
            <w:gridSpan w:val="4"/>
          </w:tcPr>
          <w:p w:rsidR="00A65C04" w:rsidRPr="00586279" w:rsidRDefault="00A65C04" w:rsidP="00671A50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Description: </w:t>
            </w:r>
          </w:p>
          <w:p w:rsidR="00A65C04" w:rsidRPr="00D35992" w:rsidRDefault="00A65C04" w:rsidP="00671A50">
            <w:pPr>
              <w:ind w:left="5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 practice presentation for the UGRADS in front of CS students and faculty for feedback.</w:t>
            </w:r>
          </w:p>
        </w:tc>
      </w:tr>
      <w:tr w:rsidR="00A65C04" w:rsidRPr="00586279" w:rsidTr="00671A50">
        <w:trPr>
          <w:cantSplit/>
        </w:trPr>
        <w:tc>
          <w:tcPr>
            <w:tcW w:w="8748" w:type="dxa"/>
            <w:gridSpan w:val="4"/>
          </w:tcPr>
          <w:p w:rsidR="00A65C04" w:rsidRDefault="00A65C04" w:rsidP="00671A50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Responsible for Task: </w:t>
            </w:r>
          </w:p>
          <w:p w:rsidR="00A65C04" w:rsidRPr="007905CC" w:rsidRDefault="00A65C04" w:rsidP="00671A50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bCs/>
                    <w:sz w:val="18"/>
                    <w:szCs w:val="18"/>
                  </w:rPr>
                  <w:t>Chad</w:t>
                </w:r>
              </w:smartTag>
            </w:smartTag>
            <w:r>
              <w:rPr>
                <w:bCs/>
                <w:sz w:val="18"/>
                <w:szCs w:val="18"/>
              </w:rPr>
              <w:t xml:space="preserve"> (33%)</w:t>
            </w:r>
          </w:p>
          <w:p w:rsidR="00A65C04" w:rsidRPr="007905CC" w:rsidRDefault="00A65C04" w:rsidP="00671A50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Cyle</w:t>
            </w:r>
            <w:r w:rsidRPr="00586279">
              <w:rPr>
                <w:bCs/>
                <w:sz w:val="18"/>
                <w:szCs w:val="18"/>
              </w:rPr>
              <w:t xml:space="preserve"> (</w:t>
            </w:r>
            <w:r>
              <w:rPr>
                <w:bCs/>
                <w:sz w:val="18"/>
                <w:szCs w:val="18"/>
              </w:rPr>
              <w:t>33</w:t>
            </w:r>
            <w:r w:rsidRPr="00586279">
              <w:rPr>
                <w:bCs/>
                <w:sz w:val="18"/>
                <w:szCs w:val="18"/>
              </w:rPr>
              <w:t>%)</w:t>
            </w:r>
          </w:p>
          <w:p w:rsidR="00A65C04" w:rsidRPr="00E26615" w:rsidRDefault="00A65C04" w:rsidP="00671A50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Ryan (33%)</w:t>
            </w:r>
          </w:p>
        </w:tc>
      </w:tr>
      <w:tr w:rsidR="00A65C04" w:rsidRPr="00586279" w:rsidTr="00671A50">
        <w:trPr>
          <w:cantSplit/>
        </w:trPr>
        <w:tc>
          <w:tcPr>
            <w:tcW w:w="8748" w:type="dxa"/>
            <w:gridSpan w:val="4"/>
          </w:tcPr>
          <w:p w:rsidR="00A65C04" w:rsidRPr="007E6E1C" w:rsidRDefault="00A65C04" w:rsidP="00671A50">
            <w:pPr>
              <w:rPr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Outcome(s) and Progress:  </w:t>
            </w:r>
          </w:p>
          <w:p w:rsidR="00A65C04" w:rsidRDefault="00A65C04" w:rsidP="00671A50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Made modifications to our previous presentation, based suggestions and requirements for the UGRADS Presentation</w:t>
            </w:r>
          </w:p>
          <w:p w:rsidR="00A65C04" w:rsidRPr="007905CC" w:rsidRDefault="00A65C04" w:rsidP="00671A50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Practiced parts together on Fri (04/15) &amp; Sun (04/17), while also rehearsing individual parts separately</w:t>
            </w:r>
          </w:p>
        </w:tc>
      </w:tr>
      <w:tr w:rsidR="00A65C04" w:rsidRPr="00586279" w:rsidTr="00671A50">
        <w:trPr>
          <w:cantSplit/>
        </w:trPr>
        <w:tc>
          <w:tcPr>
            <w:tcW w:w="8748" w:type="dxa"/>
            <w:gridSpan w:val="4"/>
          </w:tcPr>
          <w:p w:rsidR="00A65C04" w:rsidRPr="007E6E1C" w:rsidRDefault="00A65C04" w:rsidP="00671A50">
            <w:pPr>
              <w:rPr>
                <w:b/>
                <w:bCs/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Evaluation: </w:t>
            </w:r>
          </w:p>
          <w:p w:rsidR="00A65C04" w:rsidRPr="00E26615" w:rsidRDefault="00A65C04" w:rsidP="00671A50">
            <w:pPr>
              <w:ind w:left="5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Our presentation went well, but still has room for improvement. Suggestions have been noted for the UGRADS presentation</w:t>
            </w:r>
          </w:p>
        </w:tc>
      </w:tr>
    </w:tbl>
    <w:p w:rsidR="00A65C04" w:rsidRDefault="00A65C04" w:rsidP="00467E71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1440"/>
        <w:gridCol w:w="1620"/>
        <w:gridCol w:w="2160"/>
      </w:tblGrid>
      <w:tr w:rsidR="00A65C04" w:rsidRPr="00586279" w:rsidTr="00217E8F">
        <w:tc>
          <w:tcPr>
            <w:tcW w:w="3528" w:type="dxa"/>
          </w:tcPr>
          <w:p w:rsidR="00A65C04" w:rsidRPr="00586279" w:rsidRDefault="00A65C04" w:rsidP="00217E8F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Task Title: </w:t>
            </w:r>
            <w:r>
              <w:rPr>
                <w:bCs/>
                <w:sz w:val="18"/>
                <w:szCs w:val="18"/>
              </w:rPr>
              <w:t>SCREEN3 Processing</w:t>
            </w:r>
          </w:p>
        </w:tc>
        <w:tc>
          <w:tcPr>
            <w:tcW w:w="1440" w:type="dxa"/>
          </w:tcPr>
          <w:p w:rsidR="00A65C04" w:rsidRPr="00586279" w:rsidRDefault="00A65C04" w:rsidP="00217E8F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Task Initiation:</w:t>
            </w:r>
            <w:r w:rsidRPr="00586279">
              <w:rPr>
                <w:sz w:val="18"/>
                <w:szCs w:val="18"/>
              </w:rPr>
              <w:t xml:space="preserve"> </w:t>
            </w:r>
          </w:p>
          <w:p w:rsidR="00A65C04" w:rsidRPr="00586279" w:rsidRDefault="00A65C04" w:rsidP="00217E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04/12</w:t>
            </w:r>
            <w:r w:rsidRPr="00586279">
              <w:rPr>
                <w:sz w:val="18"/>
                <w:szCs w:val="18"/>
              </w:rPr>
              <w:t>/2011</w:t>
            </w:r>
          </w:p>
        </w:tc>
        <w:tc>
          <w:tcPr>
            <w:tcW w:w="1620" w:type="dxa"/>
          </w:tcPr>
          <w:p w:rsidR="00A65C04" w:rsidRPr="00586279" w:rsidRDefault="00A65C04" w:rsidP="00217E8F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Orig. Due Date:</w:t>
            </w:r>
          </w:p>
          <w:p w:rsidR="00A65C04" w:rsidRPr="00586279" w:rsidRDefault="00A65C04" w:rsidP="00217E8F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04/18</w:t>
            </w:r>
            <w:r w:rsidRPr="00586279">
              <w:rPr>
                <w:bCs/>
                <w:sz w:val="18"/>
                <w:szCs w:val="18"/>
              </w:rPr>
              <w:t>/2011</w:t>
            </w:r>
          </w:p>
        </w:tc>
        <w:tc>
          <w:tcPr>
            <w:tcW w:w="2160" w:type="dxa"/>
          </w:tcPr>
          <w:p w:rsidR="00A65C04" w:rsidRPr="00586279" w:rsidRDefault="00A65C04" w:rsidP="007905CC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Status:</w:t>
            </w:r>
            <w:r w:rsidRPr="00586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DELAYED until 4/22/11</w:t>
            </w:r>
          </w:p>
        </w:tc>
      </w:tr>
      <w:tr w:rsidR="00A65C04" w:rsidRPr="00586279" w:rsidTr="00217E8F">
        <w:trPr>
          <w:cantSplit/>
        </w:trPr>
        <w:tc>
          <w:tcPr>
            <w:tcW w:w="8748" w:type="dxa"/>
            <w:gridSpan w:val="4"/>
          </w:tcPr>
          <w:p w:rsidR="00A65C04" w:rsidRPr="00586279" w:rsidRDefault="00A65C04" w:rsidP="00217E8F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Description: </w:t>
            </w:r>
          </w:p>
          <w:p w:rsidR="00A65C04" w:rsidRPr="00D35992" w:rsidRDefault="00A65C04" w:rsidP="00217E8F">
            <w:pPr>
              <w:ind w:left="540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System for SCREEN3 to process files, then send the output file back to the user.</w:t>
            </w:r>
          </w:p>
        </w:tc>
      </w:tr>
      <w:tr w:rsidR="00A65C04" w:rsidRPr="00586279" w:rsidTr="00217E8F">
        <w:trPr>
          <w:cantSplit/>
        </w:trPr>
        <w:tc>
          <w:tcPr>
            <w:tcW w:w="8748" w:type="dxa"/>
            <w:gridSpan w:val="4"/>
          </w:tcPr>
          <w:p w:rsidR="00A65C04" w:rsidRPr="00EF314B" w:rsidRDefault="00A65C04" w:rsidP="00217E8F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Responsible for Task: </w:t>
            </w:r>
          </w:p>
          <w:p w:rsidR="00A65C04" w:rsidRPr="000C46AA" w:rsidRDefault="00A65C04" w:rsidP="00217E8F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smartTag w:uri="urn:schemas-microsoft-com:office:smarttags" w:element="country-region">
              <w:r>
                <w:rPr>
                  <w:bCs/>
                  <w:sz w:val="18"/>
                  <w:szCs w:val="18"/>
                </w:rPr>
                <w:t>Chad</w:t>
              </w:r>
            </w:smartTag>
            <w:r w:rsidRPr="00586279">
              <w:rPr>
                <w:bCs/>
                <w:sz w:val="18"/>
                <w:szCs w:val="18"/>
              </w:rPr>
              <w:t xml:space="preserve"> (</w:t>
            </w:r>
            <w:r>
              <w:rPr>
                <w:bCs/>
                <w:sz w:val="18"/>
                <w:szCs w:val="18"/>
              </w:rPr>
              <w:t>100</w:t>
            </w:r>
            <w:r w:rsidRPr="00586279">
              <w:rPr>
                <w:bCs/>
                <w:sz w:val="18"/>
                <w:szCs w:val="18"/>
              </w:rPr>
              <w:t xml:space="preserve">%) </w:t>
            </w:r>
          </w:p>
        </w:tc>
      </w:tr>
      <w:tr w:rsidR="00A65C04" w:rsidRPr="00586279" w:rsidTr="00217E8F">
        <w:trPr>
          <w:cantSplit/>
        </w:trPr>
        <w:tc>
          <w:tcPr>
            <w:tcW w:w="8748" w:type="dxa"/>
            <w:gridSpan w:val="4"/>
          </w:tcPr>
          <w:p w:rsidR="00A65C04" w:rsidRPr="007E6E1C" w:rsidRDefault="00A65C04" w:rsidP="00217E8F">
            <w:pPr>
              <w:rPr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Outcome(s) and Progress:  </w:t>
            </w:r>
          </w:p>
          <w:p w:rsidR="00A65C04" w:rsidRPr="007905CC" w:rsidRDefault="00A65C04" w:rsidP="007905CC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smartTag w:uri="urn:schemas-microsoft-com:office:smarttags" w:element="country-region">
              <w:r>
                <w:rPr>
                  <w:sz w:val="18"/>
                  <w:szCs w:val="18"/>
                </w:rPr>
                <w:t>Chad</w:t>
              </w:r>
            </w:smartTag>
            <w:r>
              <w:rPr>
                <w:sz w:val="18"/>
                <w:szCs w:val="18"/>
              </w:rPr>
              <w:t xml:space="preserve"> has been researching methods by which to get the SCREEN3 modeling program to accept input and send back output</w:t>
            </w:r>
          </w:p>
        </w:tc>
      </w:tr>
      <w:tr w:rsidR="00A65C04" w:rsidRPr="00586279" w:rsidTr="00217E8F">
        <w:trPr>
          <w:cantSplit/>
        </w:trPr>
        <w:tc>
          <w:tcPr>
            <w:tcW w:w="8748" w:type="dxa"/>
            <w:gridSpan w:val="4"/>
          </w:tcPr>
          <w:p w:rsidR="00A65C04" w:rsidRPr="007E6E1C" w:rsidRDefault="00A65C04" w:rsidP="00217E8F">
            <w:pPr>
              <w:rPr>
                <w:b/>
                <w:bCs/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Evaluation: </w:t>
            </w:r>
          </w:p>
          <w:p w:rsidR="00A65C04" w:rsidRPr="00E26615" w:rsidRDefault="00A65C04" w:rsidP="00217E8F">
            <w:pPr>
              <w:ind w:left="5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Time spent on the presentation and poster has taken away from research time a bit more than planned, but </w:t>
            </w:r>
            <w:smartTag w:uri="urn:schemas-microsoft-com:office:smarttags" w:element="country-region">
              <w:r>
                <w:rPr>
                  <w:bCs/>
                  <w:sz w:val="18"/>
                  <w:szCs w:val="18"/>
                </w:rPr>
                <w:t>Chad</w:t>
              </w:r>
            </w:smartTag>
            <w:r>
              <w:rPr>
                <w:bCs/>
                <w:sz w:val="18"/>
                <w:szCs w:val="18"/>
              </w:rPr>
              <w:t xml:space="preserve"> is on the right track to getting this done as soon as possible</w:t>
            </w:r>
          </w:p>
        </w:tc>
      </w:tr>
    </w:tbl>
    <w:p w:rsidR="00A65C04" w:rsidRDefault="00A65C04" w:rsidP="00467E71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1440"/>
        <w:gridCol w:w="1620"/>
        <w:gridCol w:w="2160"/>
      </w:tblGrid>
      <w:tr w:rsidR="00A65C04" w:rsidRPr="00586279" w:rsidTr="00217E8F">
        <w:tc>
          <w:tcPr>
            <w:tcW w:w="3528" w:type="dxa"/>
          </w:tcPr>
          <w:p w:rsidR="00A65C04" w:rsidRPr="00586279" w:rsidRDefault="00A65C04" w:rsidP="00217E8F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Task Title: </w:t>
            </w:r>
            <w:r>
              <w:rPr>
                <w:bCs/>
                <w:sz w:val="18"/>
                <w:szCs w:val="18"/>
              </w:rPr>
              <w:t>File Open Functionality</w:t>
            </w:r>
          </w:p>
        </w:tc>
        <w:tc>
          <w:tcPr>
            <w:tcW w:w="1440" w:type="dxa"/>
          </w:tcPr>
          <w:p w:rsidR="00A65C04" w:rsidRPr="00586279" w:rsidRDefault="00A65C04" w:rsidP="00217E8F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Task Initiation:</w:t>
            </w:r>
            <w:r w:rsidRPr="00586279">
              <w:rPr>
                <w:sz w:val="18"/>
                <w:szCs w:val="18"/>
              </w:rPr>
              <w:t xml:space="preserve"> </w:t>
            </w:r>
          </w:p>
          <w:p w:rsidR="00A65C04" w:rsidRPr="00586279" w:rsidRDefault="00A65C04" w:rsidP="00217E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58627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05</w:t>
            </w:r>
            <w:r w:rsidRPr="00586279">
              <w:rPr>
                <w:sz w:val="18"/>
                <w:szCs w:val="18"/>
              </w:rPr>
              <w:t>/2011</w:t>
            </w:r>
          </w:p>
        </w:tc>
        <w:tc>
          <w:tcPr>
            <w:tcW w:w="1620" w:type="dxa"/>
          </w:tcPr>
          <w:p w:rsidR="00A65C04" w:rsidRPr="00586279" w:rsidRDefault="00A65C04" w:rsidP="00217E8F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Orig. Due Date:</w:t>
            </w:r>
          </w:p>
          <w:p w:rsidR="00A65C04" w:rsidRPr="00586279" w:rsidRDefault="00A65C04" w:rsidP="00217E8F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  <w:r w:rsidRPr="00586279">
              <w:rPr>
                <w:bCs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t>18</w:t>
            </w:r>
            <w:r w:rsidRPr="00586279">
              <w:rPr>
                <w:bCs/>
                <w:sz w:val="18"/>
                <w:szCs w:val="18"/>
              </w:rPr>
              <w:t>/2011</w:t>
            </w:r>
          </w:p>
        </w:tc>
        <w:tc>
          <w:tcPr>
            <w:tcW w:w="2160" w:type="dxa"/>
          </w:tcPr>
          <w:p w:rsidR="00A65C04" w:rsidRDefault="00A65C04" w:rsidP="00217E8F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Status:</w:t>
            </w:r>
            <w:r>
              <w:rPr>
                <w:sz w:val="18"/>
                <w:szCs w:val="18"/>
              </w:rPr>
              <w:t xml:space="preserve"> DELAYED until</w:t>
            </w:r>
          </w:p>
          <w:p w:rsidR="00A65C04" w:rsidRPr="00586279" w:rsidRDefault="00A65C04" w:rsidP="00217E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4/22/11</w:t>
            </w:r>
          </w:p>
        </w:tc>
      </w:tr>
      <w:tr w:rsidR="00A65C04" w:rsidRPr="00586279" w:rsidTr="00217E8F">
        <w:trPr>
          <w:cantSplit/>
        </w:trPr>
        <w:tc>
          <w:tcPr>
            <w:tcW w:w="8748" w:type="dxa"/>
            <w:gridSpan w:val="4"/>
          </w:tcPr>
          <w:p w:rsidR="00A65C04" w:rsidRPr="00586279" w:rsidRDefault="00A65C04" w:rsidP="00217E8F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Description: </w:t>
            </w:r>
          </w:p>
          <w:p w:rsidR="00A65C04" w:rsidRPr="00D35992" w:rsidRDefault="00A65C04" w:rsidP="00217E8F">
            <w:pPr>
              <w:ind w:left="540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Allow for files to be opened in WebStep and repopulate the appropriate input fields in the forms.</w:t>
            </w:r>
          </w:p>
        </w:tc>
      </w:tr>
      <w:tr w:rsidR="00A65C04" w:rsidRPr="00586279" w:rsidTr="00217E8F">
        <w:trPr>
          <w:cantSplit/>
        </w:trPr>
        <w:tc>
          <w:tcPr>
            <w:tcW w:w="8748" w:type="dxa"/>
            <w:gridSpan w:val="4"/>
          </w:tcPr>
          <w:p w:rsidR="00A65C04" w:rsidRPr="00EF314B" w:rsidRDefault="00A65C04" w:rsidP="00217E8F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Responsible for Task: </w:t>
            </w:r>
          </w:p>
          <w:p w:rsidR="00A65C04" w:rsidRPr="000C46AA" w:rsidRDefault="00A65C04" w:rsidP="00217E8F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Cyle</w:t>
            </w:r>
            <w:r w:rsidRPr="00586279">
              <w:rPr>
                <w:bCs/>
                <w:sz w:val="18"/>
                <w:szCs w:val="18"/>
              </w:rPr>
              <w:t xml:space="preserve"> (</w:t>
            </w:r>
            <w:r>
              <w:rPr>
                <w:bCs/>
                <w:sz w:val="18"/>
                <w:szCs w:val="18"/>
              </w:rPr>
              <w:t>100</w:t>
            </w:r>
            <w:r w:rsidRPr="00586279">
              <w:rPr>
                <w:bCs/>
                <w:sz w:val="18"/>
                <w:szCs w:val="18"/>
              </w:rPr>
              <w:t xml:space="preserve">%) </w:t>
            </w:r>
          </w:p>
        </w:tc>
      </w:tr>
      <w:tr w:rsidR="00A65C04" w:rsidRPr="00586279" w:rsidTr="00217E8F">
        <w:trPr>
          <w:cantSplit/>
        </w:trPr>
        <w:tc>
          <w:tcPr>
            <w:tcW w:w="8748" w:type="dxa"/>
            <w:gridSpan w:val="4"/>
          </w:tcPr>
          <w:p w:rsidR="00A65C04" w:rsidRPr="007E6E1C" w:rsidRDefault="00A65C04" w:rsidP="00217E8F">
            <w:pPr>
              <w:rPr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Outcome(s) and Progress:  </w:t>
            </w:r>
          </w:p>
          <w:p w:rsidR="00A65C04" w:rsidRDefault="00A65C04" w:rsidP="00217E8F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Cyle changed the basic methodology behind this process, deciding to save a different file than the one submitted</w:t>
            </w:r>
          </w:p>
          <w:p w:rsidR="00A65C04" w:rsidRDefault="00A65C04" w:rsidP="00217E8F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Incorporated a dynamic/unique file naming scheme into the process</w:t>
            </w:r>
          </w:p>
          <w:p w:rsidR="00A65C04" w:rsidRPr="007905CC" w:rsidRDefault="00A65C04" w:rsidP="00217E8F">
            <w:pPr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 bugs with form filling process</w:t>
            </w:r>
          </w:p>
        </w:tc>
      </w:tr>
      <w:tr w:rsidR="00A65C04" w:rsidRPr="00586279" w:rsidTr="00217E8F">
        <w:trPr>
          <w:cantSplit/>
        </w:trPr>
        <w:tc>
          <w:tcPr>
            <w:tcW w:w="8748" w:type="dxa"/>
            <w:gridSpan w:val="4"/>
          </w:tcPr>
          <w:p w:rsidR="00A65C04" w:rsidRPr="007E6E1C" w:rsidRDefault="00A65C04" w:rsidP="00217E8F">
            <w:pPr>
              <w:rPr>
                <w:b/>
                <w:bCs/>
                <w:sz w:val="18"/>
                <w:szCs w:val="18"/>
              </w:rPr>
            </w:pPr>
            <w:r w:rsidRPr="007E6E1C">
              <w:rPr>
                <w:b/>
                <w:bCs/>
                <w:sz w:val="18"/>
                <w:szCs w:val="18"/>
              </w:rPr>
              <w:t xml:space="preserve">Evaluation: </w:t>
            </w:r>
          </w:p>
          <w:p w:rsidR="00A65C04" w:rsidRPr="00E26615" w:rsidRDefault="00A65C04" w:rsidP="00217E8F">
            <w:pPr>
              <w:ind w:left="5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This task is 90% completed, minor issue with WebStep due to lacking state properties for buttons. A fix has been determined and is being implemented</w:t>
            </w:r>
          </w:p>
        </w:tc>
      </w:tr>
    </w:tbl>
    <w:p w:rsidR="00A65C04" w:rsidRDefault="00A65C04" w:rsidP="00467E71">
      <w:pPr>
        <w:rPr>
          <w:sz w:val="18"/>
          <w:szCs w:val="18"/>
        </w:rPr>
      </w:pPr>
    </w:p>
    <w:p w:rsidR="00A65C04" w:rsidRDefault="00A65C04" w:rsidP="00F652EE">
      <w:pPr>
        <w:pStyle w:val="Heading3"/>
      </w:pPr>
    </w:p>
    <w:p w:rsidR="00A65C04" w:rsidRPr="00F652EE" w:rsidRDefault="00A65C04" w:rsidP="00F652EE">
      <w:pPr>
        <w:pStyle w:val="Heading3"/>
      </w:pPr>
      <w:r>
        <w:t>This week’s Tasks: Work plan</w:t>
      </w:r>
    </w:p>
    <w:p w:rsidR="00A65C04" w:rsidRDefault="00A65C04" w:rsidP="00FE6943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1440"/>
        <w:gridCol w:w="1620"/>
        <w:gridCol w:w="2160"/>
      </w:tblGrid>
      <w:tr w:rsidR="00A65C04" w:rsidRPr="00586279" w:rsidTr="001E4467">
        <w:tc>
          <w:tcPr>
            <w:tcW w:w="3528" w:type="dxa"/>
          </w:tcPr>
          <w:p w:rsidR="00A65C04" w:rsidRPr="007905CC" w:rsidRDefault="00A65C04" w:rsidP="007905CC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Task Title:</w:t>
            </w:r>
            <w:r>
              <w:rPr>
                <w:bCs/>
                <w:sz w:val="18"/>
                <w:szCs w:val="18"/>
              </w:rPr>
              <w:t xml:space="preserve"> UGRADS Presentation (Final)</w:t>
            </w:r>
          </w:p>
        </w:tc>
        <w:tc>
          <w:tcPr>
            <w:tcW w:w="1440" w:type="dxa"/>
          </w:tcPr>
          <w:p w:rsidR="00A65C04" w:rsidRPr="00586279" w:rsidRDefault="00A65C04" w:rsidP="001E4467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Task Initiation:</w:t>
            </w:r>
            <w:r w:rsidRPr="00586279">
              <w:rPr>
                <w:sz w:val="18"/>
                <w:szCs w:val="18"/>
              </w:rPr>
              <w:t xml:space="preserve"> </w:t>
            </w:r>
          </w:p>
          <w:p w:rsidR="00A65C04" w:rsidRPr="00586279" w:rsidRDefault="00A65C04" w:rsidP="001E4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04/19</w:t>
            </w:r>
            <w:r w:rsidRPr="00586279">
              <w:rPr>
                <w:sz w:val="18"/>
                <w:szCs w:val="18"/>
              </w:rPr>
              <w:t>/2011</w:t>
            </w:r>
          </w:p>
        </w:tc>
        <w:tc>
          <w:tcPr>
            <w:tcW w:w="1620" w:type="dxa"/>
          </w:tcPr>
          <w:p w:rsidR="00A65C04" w:rsidRPr="00586279" w:rsidRDefault="00A65C04" w:rsidP="001E4467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Orig. Due Date:</w:t>
            </w:r>
          </w:p>
          <w:p w:rsidR="00A65C04" w:rsidRPr="00586279" w:rsidRDefault="00A65C04" w:rsidP="00A27B0E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04/29</w:t>
            </w:r>
            <w:r w:rsidRPr="00586279">
              <w:rPr>
                <w:bCs/>
                <w:sz w:val="18"/>
                <w:szCs w:val="18"/>
              </w:rPr>
              <w:t>/2011</w:t>
            </w:r>
          </w:p>
        </w:tc>
        <w:tc>
          <w:tcPr>
            <w:tcW w:w="2160" w:type="dxa"/>
          </w:tcPr>
          <w:p w:rsidR="00A65C04" w:rsidRPr="00586279" w:rsidRDefault="00A65C04" w:rsidP="004B36EF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Status:</w:t>
            </w:r>
            <w:r w:rsidRPr="005862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ON-TIME</w:t>
            </w:r>
          </w:p>
        </w:tc>
      </w:tr>
      <w:tr w:rsidR="00A65C04" w:rsidRPr="00586279" w:rsidTr="001E4467">
        <w:trPr>
          <w:cantSplit/>
        </w:trPr>
        <w:tc>
          <w:tcPr>
            <w:tcW w:w="8748" w:type="dxa"/>
            <w:gridSpan w:val="4"/>
          </w:tcPr>
          <w:p w:rsidR="00A65C04" w:rsidRPr="00586279" w:rsidRDefault="00A65C04" w:rsidP="001E4467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Description: </w:t>
            </w:r>
          </w:p>
          <w:p w:rsidR="00A65C04" w:rsidRPr="00D35992" w:rsidRDefault="00A65C04" w:rsidP="007905CC">
            <w:pPr>
              <w:ind w:left="540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Make edits to our dry run presentation to get it up to par for the UGRADS conference</w:t>
            </w:r>
          </w:p>
        </w:tc>
      </w:tr>
      <w:tr w:rsidR="00A65C04" w:rsidRPr="00586279" w:rsidTr="007905CC">
        <w:trPr>
          <w:cantSplit/>
          <w:trHeight w:val="56"/>
        </w:trPr>
        <w:tc>
          <w:tcPr>
            <w:tcW w:w="8748" w:type="dxa"/>
            <w:gridSpan w:val="4"/>
          </w:tcPr>
          <w:p w:rsidR="00A65C04" w:rsidRPr="00EF314B" w:rsidRDefault="00A65C04" w:rsidP="00EF314B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Responsible for Task: </w:t>
            </w:r>
          </w:p>
          <w:p w:rsidR="00A65C04" w:rsidRPr="007905CC" w:rsidRDefault="00A65C04" w:rsidP="001E4467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smartTag w:uri="urn:schemas-microsoft-com:office:smarttags" w:element="country-region">
              <w:r>
                <w:rPr>
                  <w:bCs/>
                  <w:sz w:val="18"/>
                  <w:szCs w:val="18"/>
                </w:rPr>
                <w:t>Chad</w:t>
              </w:r>
            </w:smartTag>
            <w:r w:rsidRPr="00586279">
              <w:rPr>
                <w:bCs/>
                <w:sz w:val="18"/>
                <w:szCs w:val="18"/>
              </w:rPr>
              <w:t xml:space="preserve"> (</w:t>
            </w:r>
            <w:r>
              <w:rPr>
                <w:bCs/>
                <w:sz w:val="18"/>
                <w:szCs w:val="18"/>
              </w:rPr>
              <w:t>33%)</w:t>
            </w:r>
          </w:p>
          <w:p w:rsidR="00A65C04" w:rsidRPr="007905CC" w:rsidRDefault="00A65C04" w:rsidP="001E4467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Cyle (33%)</w:t>
            </w:r>
          </w:p>
          <w:p w:rsidR="00A65C04" w:rsidRPr="000C46AA" w:rsidRDefault="00A65C04" w:rsidP="001E4467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Ryan (33%)</w:t>
            </w:r>
          </w:p>
        </w:tc>
      </w:tr>
    </w:tbl>
    <w:p w:rsidR="00A65C04" w:rsidRDefault="00A65C04" w:rsidP="00FE6943">
      <w:pPr>
        <w:rPr>
          <w:sz w:val="18"/>
          <w:szCs w:val="18"/>
        </w:rPr>
      </w:pPr>
    </w:p>
    <w:p w:rsidR="00A65C04" w:rsidRDefault="00A65C04" w:rsidP="00FE6943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1440"/>
        <w:gridCol w:w="1620"/>
        <w:gridCol w:w="2160"/>
      </w:tblGrid>
      <w:tr w:rsidR="00A65C04" w:rsidRPr="00586279" w:rsidTr="001E4467">
        <w:tc>
          <w:tcPr>
            <w:tcW w:w="3528" w:type="dxa"/>
          </w:tcPr>
          <w:p w:rsidR="00A65C04" w:rsidRPr="00586279" w:rsidRDefault="00A65C04" w:rsidP="00CE56D8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Task Title: </w:t>
            </w:r>
            <w:r>
              <w:rPr>
                <w:bCs/>
                <w:sz w:val="18"/>
                <w:szCs w:val="18"/>
              </w:rPr>
              <w:t>Documentation</w:t>
            </w:r>
          </w:p>
        </w:tc>
        <w:tc>
          <w:tcPr>
            <w:tcW w:w="1440" w:type="dxa"/>
          </w:tcPr>
          <w:p w:rsidR="00A65C04" w:rsidRPr="00586279" w:rsidRDefault="00A65C04" w:rsidP="001E4467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Task Initiation:</w:t>
            </w:r>
            <w:r w:rsidRPr="00586279">
              <w:rPr>
                <w:sz w:val="18"/>
                <w:szCs w:val="18"/>
              </w:rPr>
              <w:t xml:space="preserve"> </w:t>
            </w:r>
          </w:p>
          <w:p w:rsidR="00A65C04" w:rsidRPr="00586279" w:rsidRDefault="00A65C04" w:rsidP="001E4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58627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20</w:t>
            </w:r>
            <w:r w:rsidRPr="00586279">
              <w:rPr>
                <w:sz w:val="18"/>
                <w:szCs w:val="18"/>
              </w:rPr>
              <w:t>/2011</w:t>
            </w:r>
          </w:p>
        </w:tc>
        <w:tc>
          <w:tcPr>
            <w:tcW w:w="1620" w:type="dxa"/>
          </w:tcPr>
          <w:p w:rsidR="00A65C04" w:rsidRPr="00586279" w:rsidRDefault="00A65C04" w:rsidP="001E4467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Orig. Due Date:</w:t>
            </w:r>
          </w:p>
          <w:p w:rsidR="00A65C04" w:rsidRPr="00586279" w:rsidRDefault="00A65C04" w:rsidP="00CE56D8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  <w:r w:rsidRPr="00586279">
              <w:rPr>
                <w:bCs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t>30/</w:t>
            </w:r>
            <w:r w:rsidRPr="00586279">
              <w:rPr>
                <w:bCs/>
                <w:sz w:val="18"/>
                <w:szCs w:val="18"/>
              </w:rPr>
              <w:t>2011</w:t>
            </w:r>
          </w:p>
        </w:tc>
        <w:tc>
          <w:tcPr>
            <w:tcW w:w="2160" w:type="dxa"/>
          </w:tcPr>
          <w:p w:rsidR="00A65C04" w:rsidRPr="00586279" w:rsidRDefault="00A65C04" w:rsidP="00984692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Status:</w:t>
            </w:r>
            <w:r>
              <w:rPr>
                <w:sz w:val="18"/>
                <w:szCs w:val="18"/>
              </w:rPr>
              <w:t xml:space="preserve"> ON-TIME</w:t>
            </w:r>
          </w:p>
        </w:tc>
      </w:tr>
      <w:tr w:rsidR="00A65C04" w:rsidRPr="00586279" w:rsidTr="001E4467">
        <w:trPr>
          <w:cantSplit/>
        </w:trPr>
        <w:tc>
          <w:tcPr>
            <w:tcW w:w="8748" w:type="dxa"/>
            <w:gridSpan w:val="4"/>
          </w:tcPr>
          <w:p w:rsidR="00A65C04" w:rsidRPr="00586279" w:rsidRDefault="00A65C04" w:rsidP="001E4467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Description: </w:t>
            </w:r>
          </w:p>
          <w:p w:rsidR="00A65C04" w:rsidRPr="00D35992" w:rsidRDefault="00A65C04" w:rsidP="001E4467">
            <w:pPr>
              <w:ind w:left="540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Ensure that our documentation is ready to be submitted, both at the system and code levels</w:t>
            </w:r>
          </w:p>
        </w:tc>
      </w:tr>
      <w:tr w:rsidR="00A65C04" w:rsidRPr="00586279" w:rsidTr="001E4467">
        <w:trPr>
          <w:cantSplit/>
        </w:trPr>
        <w:tc>
          <w:tcPr>
            <w:tcW w:w="8748" w:type="dxa"/>
            <w:gridSpan w:val="4"/>
          </w:tcPr>
          <w:p w:rsidR="00A65C04" w:rsidRPr="00EF314B" w:rsidRDefault="00A65C04" w:rsidP="001E4467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Responsible for Task: </w:t>
            </w:r>
          </w:p>
          <w:p w:rsidR="00A65C04" w:rsidRPr="000C46AA" w:rsidRDefault="00A65C04" w:rsidP="00046409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Undecided</w:t>
            </w:r>
            <w:r w:rsidRPr="00586279">
              <w:rPr>
                <w:bCs/>
                <w:sz w:val="18"/>
                <w:szCs w:val="18"/>
              </w:rPr>
              <w:t xml:space="preserve"> </w:t>
            </w:r>
          </w:p>
        </w:tc>
      </w:tr>
    </w:tbl>
    <w:p w:rsidR="00A65C04" w:rsidRDefault="00A65C04" w:rsidP="00FE6943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1440"/>
        <w:gridCol w:w="1620"/>
        <w:gridCol w:w="2160"/>
      </w:tblGrid>
      <w:tr w:rsidR="00A65C04" w:rsidRPr="00586279" w:rsidTr="00217E8F">
        <w:tc>
          <w:tcPr>
            <w:tcW w:w="3528" w:type="dxa"/>
          </w:tcPr>
          <w:p w:rsidR="00A65C04" w:rsidRPr="00586279" w:rsidRDefault="00A65C04" w:rsidP="00CE56D8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Task Title: </w:t>
            </w:r>
            <w:r>
              <w:rPr>
                <w:bCs/>
                <w:sz w:val="18"/>
                <w:szCs w:val="18"/>
              </w:rPr>
              <w:t>Database/Graph Integration</w:t>
            </w:r>
          </w:p>
        </w:tc>
        <w:tc>
          <w:tcPr>
            <w:tcW w:w="1440" w:type="dxa"/>
          </w:tcPr>
          <w:p w:rsidR="00A65C04" w:rsidRPr="00586279" w:rsidRDefault="00A65C04" w:rsidP="00217E8F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Task Initiation:</w:t>
            </w:r>
            <w:r w:rsidRPr="00586279">
              <w:rPr>
                <w:sz w:val="18"/>
                <w:szCs w:val="18"/>
              </w:rPr>
              <w:t xml:space="preserve"> </w:t>
            </w:r>
          </w:p>
          <w:p w:rsidR="00A65C04" w:rsidRPr="00586279" w:rsidRDefault="00A65C04" w:rsidP="00217E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58627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20/</w:t>
            </w:r>
            <w:r w:rsidRPr="00586279">
              <w:rPr>
                <w:sz w:val="18"/>
                <w:szCs w:val="18"/>
              </w:rPr>
              <w:t>2011</w:t>
            </w:r>
          </w:p>
        </w:tc>
        <w:tc>
          <w:tcPr>
            <w:tcW w:w="1620" w:type="dxa"/>
          </w:tcPr>
          <w:p w:rsidR="00A65C04" w:rsidRPr="00586279" w:rsidRDefault="00A65C04" w:rsidP="00217E8F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Orig. Due Date:</w:t>
            </w:r>
          </w:p>
          <w:p w:rsidR="00A65C04" w:rsidRPr="00586279" w:rsidRDefault="00A65C04" w:rsidP="00217E8F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  <w:r w:rsidRPr="00586279">
              <w:rPr>
                <w:bCs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t>24/</w:t>
            </w:r>
            <w:r w:rsidRPr="00586279">
              <w:rPr>
                <w:bCs/>
                <w:sz w:val="18"/>
                <w:szCs w:val="18"/>
              </w:rPr>
              <w:t>2011</w:t>
            </w:r>
          </w:p>
        </w:tc>
        <w:tc>
          <w:tcPr>
            <w:tcW w:w="2160" w:type="dxa"/>
          </w:tcPr>
          <w:p w:rsidR="00A65C04" w:rsidRPr="00586279" w:rsidRDefault="00A65C04" w:rsidP="00217E8F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Status:</w:t>
            </w:r>
            <w:r>
              <w:rPr>
                <w:sz w:val="18"/>
                <w:szCs w:val="18"/>
              </w:rPr>
              <w:t xml:space="preserve"> ON-TIME</w:t>
            </w:r>
          </w:p>
        </w:tc>
      </w:tr>
      <w:tr w:rsidR="00A65C04" w:rsidRPr="00586279" w:rsidTr="00217E8F">
        <w:trPr>
          <w:cantSplit/>
        </w:trPr>
        <w:tc>
          <w:tcPr>
            <w:tcW w:w="8748" w:type="dxa"/>
            <w:gridSpan w:val="4"/>
          </w:tcPr>
          <w:p w:rsidR="00A65C04" w:rsidRPr="00586279" w:rsidRDefault="00A65C04" w:rsidP="00217E8F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Description: </w:t>
            </w:r>
          </w:p>
          <w:p w:rsidR="00A65C04" w:rsidRPr="00D35992" w:rsidRDefault="00A65C04" w:rsidP="00217E8F">
            <w:pPr>
              <w:ind w:left="540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Ensure that the Flot graphing works with a temporary output file found in the database</w:t>
            </w:r>
          </w:p>
        </w:tc>
      </w:tr>
      <w:tr w:rsidR="00A65C04" w:rsidRPr="00586279" w:rsidTr="00217E8F">
        <w:trPr>
          <w:cantSplit/>
        </w:trPr>
        <w:tc>
          <w:tcPr>
            <w:tcW w:w="8748" w:type="dxa"/>
            <w:gridSpan w:val="4"/>
          </w:tcPr>
          <w:p w:rsidR="00A65C04" w:rsidRPr="00EF314B" w:rsidRDefault="00A65C04" w:rsidP="00217E8F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Responsible for Task: </w:t>
            </w:r>
          </w:p>
          <w:p w:rsidR="00A65C04" w:rsidRPr="00CE56D8" w:rsidRDefault="00A65C04" w:rsidP="00217E8F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Ryan (50%)</w:t>
            </w:r>
          </w:p>
          <w:p w:rsidR="00A65C04" w:rsidRPr="000C46AA" w:rsidRDefault="00A65C04" w:rsidP="00217E8F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smartTag w:uri="urn:schemas-microsoft-com:office:smarttags" w:element="country-region">
              <w:r>
                <w:rPr>
                  <w:bCs/>
                  <w:sz w:val="18"/>
                  <w:szCs w:val="18"/>
                </w:rPr>
                <w:t>Chad</w:t>
              </w:r>
            </w:smartTag>
            <w:r>
              <w:rPr>
                <w:bCs/>
                <w:sz w:val="18"/>
                <w:szCs w:val="18"/>
              </w:rPr>
              <w:t xml:space="preserve"> (50%)</w:t>
            </w:r>
            <w:r w:rsidRPr="00586279">
              <w:rPr>
                <w:bCs/>
                <w:sz w:val="18"/>
                <w:szCs w:val="18"/>
              </w:rPr>
              <w:t xml:space="preserve"> </w:t>
            </w:r>
          </w:p>
        </w:tc>
      </w:tr>
    </w:tbl>
    <w:p w:rsidR="00A65C04" w:rsidRDefault="00A65C04" w:rsidP="00FE6943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1440"/>
        <w:gridCol w:w="1620"/>
        <w:gridCol w:w="2160"/>
      </w:tblGrid>
      <w:tr w:rsidR="00A65C04" w:rsidRPr="00586279" w:rsidTr="00217E8F">
        <w:tc>
          <w:tcPr>
            <w:tcW w:w="3528" w:type="dxa"/>
          </w:tcPr>
          <w:p w:rsidR="00A65C04" w:rsidRPr="00586279" w:rsidRDefault="00A65C04" w:rsidP="00CE56D8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Task Title: </w:t>
            </w:r>
            <w:r>
              <w:rPr>
                <w:bCs/>
                <w:sz w:val="18"/>
                <w:szCs w:val="18"/>
              </w:rPr>
              <w:t>Website CSS</w:t>
            </w:r>
          </w:p>
        </w:tc>
        <w:tc>
          <w:tcPr>
            <w:tcW w:w="1440" w:type="dxa"/>
          </w:tcPr>
          <w:p w:rsidR="00A65C04" w:rsidRPr="00586279" w:rsidRDefault="00A65C04" w:rsidP="00217E8F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Task Initiation:</w:t>
            </w:r>
            <w:r w:rsidRPr="00586279">
              <w:rPr>
                <w:sz w:val="18"/>
                <w:szCs w:val="18"/>
              </w:rPr>
              <w:t xml:space="preserve"> </w:t>
            </w:r>
          </w:p>
          <w:p w:rsidR="00A65C04" w:rsidRPr="00586279" w:rsidRDefault="00A65C04" w:rsidP="00217E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Pr="0058627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20</w:t>
            </w:r>
            <w:r w:rsidRPr="00586279">
              <w:rPr>
                <w:sz w:val="18"/>
                <w:szCs w:val="18"/>
              </w:rPr>
              <w:t>/2011</w:t>
            </w:r>
          </w:p>
        </w:tc>
        <w:tc>
          <w:tcPr>
            <w:tcW w:w="1620" w:type="dxa"/>
          </w:tcPr>
          <w:p w:rsidR="00A65C04" w:rsidRPr="00586279" w:rsidRDefault="00A65C04" w:rsidP="00217E8F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Orig. Due Date:</w:t>
            </w:r>
          </w:p>
          <w:p w:rsidR="00A65C04" w:rsidRPr="00586279" w:rsidRDefault="00A65C04" w:rsidP="00217E8F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  <w:r w:rsidRPr="00586279">
              <w:rPr>
                <w:bCs/>
                <w:sz w:val="18"/>
                <w:szCs w:val="18"/>
              </w:rPr>
              <w:t>/</w:t>
            </w:r>
            <w:r>
              <w:rPr>
                <w:bCs/>
                <w:sz w:val="18"/>
                <w:szCs w:val="18"/>
              </w:rPr>
              <w:t>28/</w:t>
            </w:r>
            <w:r w:rsidRPr="00586279">
              <w:rPr>
                <w:bCs/>
                <w:sz w:val="18"/>
                <w:szCs w:val="18"/>
              </w:rPr>
              <w:t>2011</w:t>
            </w:r>
          </w:p>
        </w:tc>
        <w:tc>
          <w:tcPr>
            <w:tcW w:w="2160" w:type="dxa"/>
          </w:tcPr>
          <w:p w:rsidR="00A65C04" w:rsidRPr="00586279" w:rsidRDefault="00A65C04" w:rsidP="00217E8F">
            <w:pPr>
              <w:rPr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>Status:</w:t>
            </w:r>
            <w:r>
              <w:rPr>
                <w:sz w:val="18"/>
                <w:szCs w:val="18"/>
              </w:rPr>
              <w:t xml:space="preserve"> ON-TIME</w:t>
            </w:r>
          </w:p>
        </w:tc>
      </w:tr>
      <w:tr w:rsidR="00A65C04" w:rsidRPr="00586279" w:rsidTr="00217E8F">
        <w:trPr>
          <w:cantSplit/>
        </w:trPr>
        <w:tc>
          <w:tcPr>
            <w:tcW w:w="8748" w:type="dxa"/>
            <w:gridSpan w:val="4"/>
          </w:tcPr>
          <w:p w:rsidR="00A65C04" w:rsidRPr="00586279" w:rsidRDefault="00A65C04" w:rsidP="00217E8F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Description: </w:t>
            </w:r>
          </w:p>
          <w:p w:rsidR="00A65C04" w:rsidRPr="00D35992" w:rsidRDefault="00A65C04" w:rsidP="00217E8F">
            <w:pPr>
              <w:ind w:left="540"/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Create a CSS page to give our website a better design</w:t>
            </w:r>
          </w:p>
        </w:tc>
      </w:tr>
      <w:tr w:rsidR="00A65C04" w:rsidRPr="00586279" w:rsidTr="00217E8F">
        <w:trPr>
          <w:cantSplit/>
        </w:trPr>
        <w:tc>
          <w:tcPr>
            <w:tcW w:w="8748" w:type="dxa"/>
            <w:gridSpan w:val="4"/>
          </w:tcPr>
          <w:p w:rsidR="00A65C04" w:rsidRPr="00EF314B" w:rsidRDefault="00A65C04" w:rsidP="00217E8F">
            <w:pPr>
              <w:rPr>
                <w:b/>
                <w:bCs/>
                <w:sz w:val="18"/>
                <w:szCs w:val="18"/>
              </w:rPr>
            </w:pPr>
            <w:r w:rsidRPr="00586279">
              <w:rPr>
                <w:b/>
                <w:bCs/>
                <w:sz w:val="18"/>
                <w:szCs w:val="18"/>
              </w:rPr>
              <w:t xml:space="preserve">Responsible for Task: </w:t>
            </w:r>
          </w:p>
          <w:p w:rsidR="00A65C04" w:rsidRPr="000C46AA" w:rsidRDefault="00A65C04" w:rsidP="00217E8F">
            <w:pPr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Ryan (100%)</w:t>
            </w:r>
          </w:p>
        </w:tc>
      </w:tr>
    </w:tbl>
    <w:p w:rsidR="00A65C04" w:rsidRDefault="00A65C04" w:rsidP="00FE6943">
      <w:pPr>
        <w:rPr>
          <w:sz w:val="18"/>
          <w:szCs w:val="18"/>
        </w:rPr>
      </w:pPr>
    </w:p>
    <w:p w:rsidR="00A65C04" w:rsidRDefault="00A65C04">
      <w:pPr>
        <w:pStyle w:val="Heading3"/>
      </w:pPr>
      <w:r>
        <w:t xml:space="preserve">Upcoming Tasks: Planning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98"/>
        <w:gridCol w:w="3330"/>
        <w:gridCol w:w="2520"/>
      </w:tblGrid>
      <w:tr w:rsidR="00A65C04" w:rsidTr="00362F76">
        <w:tc>
          <w:tcPr>
            <w:tcW w:w="2898" w:type="dxa"/>
          </w:tcPr>
          <w:p w:rsidR="00A65C04" w:rsidRDefault="00A65C04" w:rsidP="00CE56D8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Task Title:  </w:t>
            </w:r>
            <w:r>
              <w:rPr>
                <w:bCs/>
                <w:sz w:val="18"/>
              </w:rPr>
              <w:t>Final Report</w:t>
            </w:r>
          </w:p>
        </w:tc>
        <w:tc>
          <w:tcPr>
            <w:tcW w:w="3330" w:type="dxa"/>
          </w:tcPr>
          <w:p w:rsidR="00A65C04" w:rsidRDefault="00A65C04" w:rsidP="00362F7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Who (%): </w:t>
            </w:r>
          </w:p>
          <w:p w:rsidR="00A65C04" w:rsidRPr="00C64D0B" w:rsidRDefault="00A65C04" w:rsidP="00362F76">
            <w:pPr>
              <w:numPr>
                <w:ilvl w:val="0"/>
                <w:numId w:val="15"/>
              </w:numPr>
              <w:tabs>
                <w:tab w:val="clear" w:pos="1152"/>
              </w:tabs>
              <w:ind w:left="612"/>
              <w:rPr>
                <w:bCs/>
                <w:sz w:val="18"/>
              </w:rPr>
            </w:pPr>
            <w:smartTag w:uri="urn:schemas-microsoft-com:office:smarttags" w:element="country-region">
              <w:r>
                <w:rPr>
                  <w:bCs/>
                  <w:sz w:val="18"/>
                </w:rPr>
                <w:t>Chad</w:t>
              </w:r>
            </w:smartTag>
            <w:r>
              <w:rPr>
                <w:bCs/>
                <w:sz w:val="18"/>
              </w:rPr>
              <w:t xml:space="preserve"> (33%), Cyle (33%), Ryan (33%)</w:t>
            </w:r>
          </w:p>
        </w:tc>
        <w:tc>
          <w:tcPr>
            <w:tcW w:w="2520" w:type="dxa"/>
          </w:tcPr>
          <w:p w:rsidR="00A65C04" w:rsidRDefault="00A65C04" w:rsidP="00362F7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Due Date:</w:t>
            </w:r>
          </w:p>
          <w:p w:rsidR="00A65C04" w:rsidRDefault="00A65C04" w:rsidP="00362F76">
            <w:pPr>
              <w:rPr>
                <w:b/>
                <w:bCs/>
                <w:sz w:val="18"/>
              </w:rPr>
            </w:pPr>
            <w:r>
              <w:rPr>
                <w:bCs/>
                <w:sz w:val="18"/>
              </w:rPr>
              <w:t>05/03/2011</w:t>
            </w:r>
          </w:p>
        </w:tc>
      </w:tr>
      <w:tr w:rsidR="00A65C04" w:rsidTr="00362F76">
        <w:trPr>
          <w:cantSplit/>
        </w:trPr>
        <w:tc>
          <w:tcPr>
            <w:tcW w:w="8748" w:type="dxa"/>
            <w:gridSpan w:val="3"/>
          </w:tcPr>
          <w:p w:rsidR="00A65C04" w:rsidRDefault="00A65C04" w:rsidP="00362F7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Description:</w:t>
            </w:r>
          </w:p>
          <w:p w:rsidR="00A65C04" w:rsidRPr="00C64D0B" w:rsidRDefault="00A65C04" w:rsidP="00362F76">
            <w:pPr>
              <w:ind w:left="540"/>
              <w:rPr>
                <w:sz w:val="18"/>
              </w:rPr>
            </w:pPr>
            <w:r>
              <w:rPr>
                <w:sz w:val="18"/>
              </w:rPr>
              <w:t>Create the Final Project Report to be handed in on Friday of reading week</w:t>
            </w:r>
          </w:p>
        </w:tc>
      </w:tr>
    </w:tbl>
    <w:p w:rsidR="00A65C04" w:rsidRDefault="00A65C04" w:rsidP="00D31EC7">
      <w:pPr>
        <w:pStyle w:val="Heading3"/>
      </w:pPr>
      <w:r>
        <w:t xml:space="preserve">Timeline check:  </w:t>
      </w:r>
    </w:p>
    <w:p w:rsidR="00A65C04" w:rsidRDefault="00A65C04" w:rsidP="00BE3660">
      <w:pPr>
        <w:numPr>
          <w:ilvl w:val="0"/>
          <w:numId w:val="9"/>
        </w:numPr>
      </w:pPr>
      <w:r>
        <w:t>Website Status: WebAWDM (UP TO DATE)</w:t>
      </w:r>
    </w:p>
    <w:p w:rsidR="00A65C04" w:rsidRDefault="00A65C04" w:rsidP="00BF738B">
      <w:pPr>
        <w:numPr>
          <w:ilvl w:val="0"/>
          <w:numId w:val="9"/>
        </w:numPr>
      </w:pPr>
      <w:r>
        <w:t>Graphing (UP TO DATE)</w:t>
      </w:r>
    </w:p>
    <w:p w:rsidR="00A65C04" w:rsidRDefault="00A65C04" w:rsidP="00BF738B">
      <w:pPr>
        <w:numPr>
          <w:ilvl w:val="0"/>
          <w:numId w:val="9"/>
        </w:numPr>
      </w:pPr>
      <w:r>
        <w:t>Server Transfer (UP TO DATE)</w:t>
      </w:r>
    </w:p>
    <w:p w:rsidR="00A65C04" w:rsidRDefault="00A65C04" w:rsidP="00BF738B">
      <w:pPr>
        <w:numPr>
          <w:ilvl w:val="0"/>
          <w:numId w:val="9"/>
        </w:numPr>
      </w:pPr>
      <w:r>
        <w:t>Presentation (UP TO DATE)</w:t>
      </w:r>
    </w:p>
    <w:p w:rsidR="00A65C04" w:rsidRDefault="00A65C04"/>
    <w:p w:rsidR="00A65C04" w:rsidRDefault="00A65C04">
      <w:pPr>
        <w:pStyle w:val="Heading3"/>
      </w:pPr>
      <w:r>
        <w:t xml:space="preserve">Other Problems / Other Issues: </w:t>
      </w:r>
    </w:p>
    <w:p w:rsidR="00A65C04" w:rsidRDefault="00A65C04" w:rsidP="00BF738B"/>
    <w:p w:rsidR="00A65C04" w:rsidRDefault="00A65C04" w:rsidP="006377BB">
      <w:pPr>
        <w:ind w:left="360"/>
      </w:pPr>
      <w:r>
        <w:t>None</w:t>
      </w:r>
    </w:p>
    <w:sectPr w:rsidR="00A65C04" w:rsidSect="00AA11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7C1E"/>
    <w:multiLevelType w:val="hybridMultilevel"/>
    <w:tmpl w:val="DDF8F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813C3C"/>
    <w:multiLevelType w:val="hybridMultilevel"/>
    <w:tmpl w:val="07DCE47C"/>
    <w:lvl w:ilvl="0" w:tplc="601C89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0424EE1"/>
    <w:multiLevelType w:val="hybridMultilevel"/>
    <w:tmpl w:val="A7620C98"/>
    <w:lvl w:ilvl="0" w:tplc="601C895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20D41831"/>
    <w:multiLevelType w:val="hybridMultilevel"/>
    <w:tmpl w:val="8AD45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BC66B0"/>
    <w:multiLevelType w:val="multilevel"/>
    <w:tmpl w:val="5CBE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4073B9"/>
    <w:multiLevelType w:val="hybridMultilevel"/>
    <w:tmpl w:val="A7620C9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4AC53902"/>
    <w:multiLevelType w:val="hybridMultilevel"/>
    <w:tmpl w:val="629692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9C81994"/>
    <w:multiLevelType w:val="hybridMultilevel"/>
    <w:tmpl w:val="1480D85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5D7A5356"/>
    <w:multiLevelType w:val="hybridMultilevel"/>
    <w:tmpl w:val="A39C21C8"/>
    <w:lvl w:ilvl="0" w:tplc="601C89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5ECA2440"/>
    <w:multiLevelType w:val="hybridMultilevel"/>
    <w:tmpl w:val="DDDE2E30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0">
    <w:nsid w:val="5F9D59AD"/>
    <w:multiLevelType w:val="hybridMultilevel"/>
    <w:tmpl w:val="1480D8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684A3F49"/>
    <w:multiLevelType w:val="multilevel"/>
    <w:tmpl w:val="03E6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7727A8"/>
    <w:multiLevelType w:val="hybridMultilevel"/>
    <w:tmpl w:val="3F5863D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01C895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7059517E"/>
    <w:multiLevelType w:val="hybridMultilevel"/>
    <w:tmpl w:val="26A4B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500C77"/>
    <w:multiLevelType w:val="hybridMultilevel"/>
    <w:tmpl w:val="C0B6806C"/>
    <w:lvl w:ilvl="0" w:tplc="601C895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"/>
  </w:num>
  <w:num w:numId="5">
    <w:abstractNumId w:val="14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11"/>
  </w:num>
  <w:num w:numId="12">
    <w:abstractNumId w:val="13"/>
  </w:num>
  <w:num w:numId="13">
    <w:abstractNumId w:val="0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81D"/>
    <w:rsid w:val="00004E4F"/>
    <w:rsid w:val="00020347"/>
    <w:rsid w:val="000354DA"/>
    <w:rsid w:val="00037AB9"/>
    <w:rsid w:val="0004225D"/>
    <w:rsid w:val="00046409"/>
    <w:rsid w:val="0006609F"/>
    <w:rsid w:val="000836D1"/>
    <w:rsid w:val="000A0158"/>
    <w:rsid w:val="000C46AA"/>
    <w:rsid w:val="0010291E"/>
    <w:rsid w:val="00110108"/>
    <w:rsid w:val="001138D6"/>
    <w:rsid w:val="001314E7"/>
    <w:rsid w:val="00131E26"/>
    <w:rsid w:val="0018327F"/>
    <w:rsid w:val="001A3C7D"/>
    <w:rsid w:val="001B60AF"/>
    <w:rsid w:val="001E4467"/>
    <w:rsid w:val="001F0FB5"/>
    <w:rsid w:val="001F4849"/>
    <w:rsid w:val="00217E8F"/>
    <w:rsid w:val="00257317"/>
    <w:rsid w:val="0027274B"/>
    <w:rsid w:val="002C321B"/>
    <w:rsid w:val="002D2993"/>
    <w:rsid w:val="002D2E37"/>
    <w:rsid w:val="00323C98"/>
    <w:rsid w:val="00324465"/>
    <w:rsid w:val="003520C9"/>
    <w:rsid w:val="00362F76"/>
    <w:rsid w:val="00387D39"/>
    <w:rsid w:val="003F39D9"/>
    <w:rsid w:val="0040368E"/>
    <w:rsid w:val="0042358B"/>
    <w:rsid w:val="0042387D"/>
    <w:rsid w:val="004324AC"/>
    <w:rsid w:val="0045112A"/>
    <w:rsid w:val="004638B4"/>
    <w:rsid w:val="00467E71"/>
    <w:rsid w:val="00482BC0"/>
    <w:rsid w:val="0049587A"/>
    <w:rsid w:val="004A1CED"/>
    <w:rsid w:val="004B36EF"/>
    <w:rsid w:val="004C03A1"/>
    <w:rsid w:val="004C671C"/>
    <w:rsid w:val="004D4B93"/>
    <w:rsid w:val="004F0574"/>
    <w:rsid w:val="00560457"/>
    <w:rsid w:val="0056728F"/>
    <w:rsid w:val="00586279"/>
    <w:rsid w:val="006313DB"/>
    <w:rsid w:val="00631A97"/>
    <w:rsid w:val="006328C0"/>
    <w:rsid w:val="006377BB"/>
    <w:rsid w:val="00640D86"/>
    <w:rsid w:val="00671A50"/>
    <w:rsid w:val="00692964"/>
    <w:rsid w:val="006D2A0B"/>
    <w:rsid w:val="006F344F"/>
    <w:rsid w:val="006F5139"/>
    <w:rsid w:val="006F5AFB"/>
    <w:rsid w:val="006F7E50"/>
    <w:rsid w:val="0072532E"/>
    <w:rsid w:val="00754200"/>
    <w:rsid w:val="00783FEF"/>
    <w:rsid w:val="007843B2"/>
    <w:rsid w:val="007905CC"/>
    <w:rsid w:val="007B081D"/>
    <w:rsid w:val="007C0839"/>
    <w:rsid w:val="007E6E1C"/>
    <w:rsid w:val="00824571"/>
    <w:rsid w:val="00831B59"/>
    <w:rsid w:val="008450A9"/>
    <w:rsid w:val="00872A92"/>
    <w:rsid w:val="00873ABE"/>
    <w:rsid w:val="009272C7"/>
    <w:rsid w:val="009344D6"/>
    <w:rsid w:val="00942FE5"/>
    <w:rsid w:val="009527D7"/>
    <w:rsid w:val="00960274"/>
    <w:rsid w:val="00984692"/>
    <w:rsid w:val="009A65C5"/>
    <w:rsid w:val="009C043B"/>
    <w:rsid w:val="009E7E40"/>
    <w:rsid w:val="00A23DC4"/>
    <w:rsid w:val="00A27B0E"/>
    <w:rsid w:val="00A65C04"/>
    <w:rsid w:val="00A71359"/>
    <w:rsid w:val="00AA11C7"/>
    <w:rsid w:val="00B105D1"/>
    <w:rsid w:val="00B44E0F"/>
    <w:rsid w:val="00B65C11"/>
    <w:rsid w:val="00BA09A9"/>
    <w:rsid w:val="00BA624A"/>
    <w:rsid w:val="00BC7236"/>
    <w:rsid w:val="00BD0653"/>
    <w:rsid w:val="00BE3660"/>
    <w:rsid w:val="00BF738B"/>
    <w:rsid w:val="00C07258"/>
    <w:rsid w:val="00C336E3"/>
    <w:rsid w:val="00C64D0B"/>
    <w:rsid w:val="00C6699E"/>
    <w:rsid w:val="00CD63F7"/>
    <w:rsid w:val="00CE3374"/>
    <w:rsid w:val="00CE56D8"/>
    <w:rsid w:val="00D06131"/>
    <w:rsid w:val="00D06DAD"/>
    <w:rsid w:val="00D14D0E"/>
    <w:rsid w:val="00D15FCF"/>
    <w:rsid w:val="00D31EC7"/>
    <w:rsid w:val="00D35992"/>
    <w:rsid w:val="00D662B5"/>
    <w:rsid w:val="00DA73AA"/>
    <w:rsid w:val="00DA7F1D"/>
    <w:rsid w:val="00DD2749"/>
    <w:rsid w:val="00DD644D"/>
    <w:rsid w:val="00DE2B29"/>
    <w:rsid w:val="00DF7044"/>
    <w:rsid w:val="00E00B7D"/>
    <w:rsid w:val="00E26615"/>
    <w:rsid w:val="00E64F40"/>
    <w:rsid w:val="00E77A11"/>
    <w:rsid w:val="00E862BC"/>
    <w:rsid w:val="00EA0949"/>
    <w:rsid w:val="00ED0276"/>
    <w:rsid w:val="00ED739A"/>
    <w:rsid w:val="00EE2B16"/>
    <w:rsid w:val="00EF314B"/>
    <w:rsid w:val="00F14302"/>
    <w:rsid w:val="00F201F1"/>
    <w:rsid w:val="00F46669"/>
    <w:rsid w:val="00F6329F"/>
    <w:rsid w:val="00F652EE"/>
    <w:rsid w:val="00FE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8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11C7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11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420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31B59"/>
    <w:rPr>
      <w:rFonts w:ascii="Arial" w:hAnsi="Arial" w:cs="Arial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DA7F1D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DefaultParagraphFont"/>
    <w:uiPriority w:val="99"/>
    <w:rsid w:val="00BD0653"/>
    <w:rPr>
      <w:rFonts w:cs="Times New Roman"/>
      <w:b/>
      <w:bCs/>
      <w:color w:val="3399CC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423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38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3</Pages>
  <Words>823</Words>
  <Characters>4693</Characters>
  <Application>Microsoft Office Outlook</Application>
  <DocSecurity>0</DocSecurity>
  <Lines>0</Lines>
  <Paragraphs>0</Paragraphs>
  <ScaleCrop>false</ScaleCrop>
  <Company>Northern Arizona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Team Task and Status</dc:title>
  <dc:subject/>
  <dc:creator>CET</dc:creator>
  <cp:keywords/>
  <dc:description/>
  <cp:lastModifiedBy>Cyle Lainson</cp:lastModifiedBy>
  <cp:revision>3</cp:revision>
  <dcterms:created xsi:type="dcterms:W3CDTF">2011-04-21T14:34:00Z</dcterms:created>
  <dcterms:modified xsi:type="dcterms:W3CDTF">2011-04-21T15:06:00Z</dcterms:modified>
</cp:coreProperties>
</file>