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2"/>
        <w:gridCol w:w="5881"/>
        <w:gridCol w:w="983"/>
      </w:tblGrid>
      <w:tr w:rsidR="00020347">
        <w:tc>
          <w:tcPr>
            <w:tcW w:w="1998" w:type="dxa"/>
          </w:tcPr>
          <w:p w:rsidR="00020347" w:rsidRDefault="00020347" w:rsidP="007B081D">
            <w:pPr>
              <w:jc w:val="center"/>
              <w:rPr>
                <w:b/>
                <w:bCs/>
                <w:sz w:val="20"/>
              </w:rPr>
            </w:pPr>
            <w:r w:rsidRPr="00DD2749">
              <w:rPr>
                <w:b/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Egg men final smx2" style="width:65.25pt;height:56.25pt;visibility:visible">
                  <v:imagedata r:id="rId5" o:title=""/>
                </v:shape>
              </w:pict>
            </w:r>
          </w:p>
        </w:tc>
        <w:tc>
          <w:tcPr>
            <w:tcW w:w="5940" w:type="dxa"/>
          </w:tcPr>
          <w:p w:rsidR="00020347" w:rsidRDefault="0002034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Weekly Team Task and Status</w:t>
            </w:r>
          </w:p>
          <w:p w:rsidR="00020347" w:rsidRDefault="0002034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Meeting Report</w:t>
            </w:r>
          </w:p>
          <w:p w:rsidR="00020347" w:rsidRDefault="00020347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918" w:type="dxa"/>
          </w:tcPr>
          <w:p w:rsidR="00020347" w:rsidRDefault="00020347">
            <w:pPr>
              <w:jc w:val="center"/>
              <w:rPr>
                <w:b/>
                <w:bCs/>
                <w:sz w:val="32"/>
              </w:rPr>
            </w:pPr>
          </w:p>
          <w:p w:rsidR="00020347" w:rsidRDefault="000203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Report#:</w:t>
            </w:r>
          </w:p>
          <w:p w:rsidR="00020347" w:rsidRDefault="000203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</w:t>
            </w:r>
          </w:p>
        </w:tc>
      </w:tr>
    </w:tbl>
    <w:p w:rsidR="00020347" w:rsidRDefault="0002034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4428"/>
      </w:tblGrid>
      <w:tr w:rsidR="00020347">
        <w:tc>
          <w:tcPr>
            <w:tcW w:w="4428" w:type="dxa"/>
          </w:tcPr>
          <w:p w:rsidR="00020347" w:rsidRDefault="00020347">
            <w:pPr>
              <w:pStyle w:val="Heading1"/>
            </w:pPr>
            <w:r>
              <w:t>Team:  Egg Men Industries</w:t>
            </w:r>
          </w:p>
          <w:p w:rsidR="00020347" w:rsidRDefault="00020347">
            <w:pPr>
              <w:rPr>
                <w:b/>
                <w:bCs/>
              </w:rPr>
            </w:pPr>
          </w:p>
        </w:tc>
        <w:tc>
          <w:tcPr>
            <w:tcW w:w="4428" w:type="dxa"/>
          </w:tcPr>
          <w:p w:rsidR="00020347" w:rsidRDefault="00020347">
            <w:pPr>
              <w:rPr>
                <w:b/>
                <w:bCs/>
              </w:rPr>
            </w:pPr>
            <w:r>
              <w:rPr>
                <w:b/>
                <w:bCs/>
              </w:rPr>
              <w:t>Meeting Date:  February 17, 2011</w:t>
            </w:r>
          </w:p>
          <w:p w:rsidR="00020347" w:rsidRDefault="00020347">
            <w:pPr>
              <w:rPr>
                <w:b/>
                <w:bCs/>
              </w:rPr>
            </w:pPr>
          </w:p>
        </w:tc>
      </w:tr>
      <w:tr w:rsidR="00020347">
        <w:trPr>
          <w:cantSplit/>
        </w:trPr>
        <w:tc>
          <w:tcPr>
            <w:tcW w:w="8856" w:type="dxa"/>
            <w:gridSpan w:val="2"/>
          </w:tcPr>
          <w:p w:rsidR="00020347" w:rsidRDefault="00020347">
            <w:pPr>
              <w:rPr>
                <w:b/>
                <w:bCs/>
              </w:rPr>
            </w:pPr>
            <w:r>
              <w:rPr>
                <w:b/>
                <w:bCs/>
              </w:rPr>
              <w:t>Project Title:  SCREEN3</w:t>
            </w:r>
          </w:p>
          <w:p w:rsidR="00020347" w:rsidRDefault="00020347">
            <w:pPr>
              <w:rPr>
                <w:b/>
                <w:bCs/>
                <w:u w:val="single"/>
              </w:rPr>
            </w:pPr>
          </w:p>
        </w:tc>
      </w:tr>
      <w:tr w:rsidR="00020347">
        <w:trPr>
          <w:cantSplit/>
        </w:trPr>
        <w:tc>
          <w:tcPr>
            <w:tcW w:w="4428" w:type="dxa"/>
          </w:tcPr>
          <w:p w:rsidR="00020347" w:rsidRDefault="00020347">
            <w:pPr>
              <w:rPr>
                <w:b/>
                <w:bCs/>
              </w:rPr>
            </w:pPr>
            <w:r>
              <w:rPr>
                <w:b/>
                <w:bCs/>
              </w:rPr>
              <w:t>Team members present:</w:t>
            </w:r>
          </w:p>
          <w:p w:rsidR="00020347" w:rsidRDefault="00020347" w:rsidP="00DE2B29">
            <w:pPr>
              <w:jc w:val="center"/>
              <w:rPr>
                <w:b/>
                <w:bCs/>
              </w:rPr>
            </w:pPr>
            <w:r>
              <w:t xml:space="preserve">Cyle        </w:t>
            </w:r>
            <w:smartTag w:uri="urn:schemas-microsoft-com:office:smarttags" w:element="country-region">
              <w:smartTag w:uri="urn:schemas-microsoft-com:office:smarttags" w:element="place">
                <w:r>
                  <w:t>Chad</w:t>
                </w:r>
              </w:smartTag>
            </w:smartTag>
            <w:r>
              <w:t xml:space="preserve">        Ryan</w:t>
            </w:r>
          </w:p>
        </w:tc>
        <w:tc>
          <w:tcPr>
            <w:tcW w:w="4428" w:type="dxa"/>
          </w:tcPr>
          <w:p w:rsidR="00020347" w:rsidRDefault="00020347">
            <w:r>
              <w:rPr>
                <w:b/>
                <w:bCs/>
              </w:rPr>
              <w:t>On-time:</w:t>
            </w:r>
          </w:p>
          <w:p w:rsidR="00020347" w:rsidRDefault="00020347" w:rsidP="00DE2B29">
            <w:pPr>
              <w:jc w:val="center"/>
              <w:rPr>
                <w:b/>
                <w:bCs/>
              </w:rPr>
            </w:pPr>
            <w:r>
              <w:t xml:space="preserve">Cyle        </w:t>
            </w:r>
            <w:smartTag w:uri="urn:schemas-microsoft-com:office:smarttags" w:element="country-region">
              <w:smartTag w:uri="urn:schemas-microsoft-com:office:smarttags" w:element="place">
                <w:r>
                  <w:t>Chad</w:t>
                </w:r>
              </w:smartTag>
            </w:smartTag>
            <w:r>
              <w:t xml:space="preserve">        </w:t>
            </w:r>
            <w:r w:rsidRPr="00DE2B29">
              <w:t>Ryan</w:t>
            </w:r>
          </w:p>
        </w:tc>
      </w:tr>
    </w:tbl>
    <w:p w:rsidR="00020347" w:rsidRDefault="00020347"/>
    <w:p w:rsidR="00020347" w:rsidRDefault="00020347"/>
    <w:p w:rsidR="00020347" w:rsidRDefault="00020347">
      <w:pPr>
        <w:pStyle w:val="Heading3"/>
      </w:pPr>
      <w:r>
        <w:t>Progress of Team Meetings</w:t>
      </w:r>
    </w:p>
    <w:p w:rsidR="00020347" w:rsidRDefault="00020347" w:rsidP="009272C7">
      <w:pPr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last meeting(s): </w:t>
      </w:r>
      <w:r>
        <w:rPr>
          <w:sz w:val="20"/>
        </w:rPr>
        <w:tab/>
        <w:t>02/15/2011, 10:00am – 11:00am, bldg. 69, room 218</w:t>
      </w:r>
    </w:p>
    <w:p w:rsidR="00020347" w:rsidRDefault="00020347">
      <w:pPr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next meeting(s): </w:t>
      </w:r>
      <w:r>
        <w:rPr>
          <w:sz w:val="20"/>
        </w:rPr>
        <w:tab/>
        <w:t>02/17/2011, 2:00pm – 4:00pm, bldg. 69</w:t>
      </w:r>
    </w:p>
    <w:p w:rsidR="00020347" w:rsidRPr="00EE2B16" w:rsidRDefault="00020347">
      <w:pPr>
        <w:numPr>
          <w:ilvl w:val="0"/>
          <w:numId w:val="8"/>
        </w:numPr>
      </w:pPr>
      <w:r>
        <w:rPr>
          <w:sz w:val="20"/>
        </w:rPr>
        <w:t>Communication Problems?  None</w:t>
      </w:r>
    </w:p>
    <w:p w:rsidR="00020347" w:rsidRDefault="00020347" w:rsidP="00EE2B16">
      <w:pPr>
        <w:ind w:left="720"/>
        <w:rPr>
          <w:sz w:val="20"/>
        </w:rPr>
      </w:pPr>
    </w:p>
    <w:p w:rsidR="00020347" w:rsidRDefault="00020347" w:rsidP="00EE2B16">
      <w:pPr>
        <w:ind w:left="720"/>
      </w:pPr>
    </w:p>
    <w:p w:rsidR="00020347" w:rsidRDefault="00020347">
      <w:pPr>
        <w:pStyle w:val="Heading3"/>
      </w:pPr>
      <w:r>
        <w:t>Last week’s Tasks: Status</w:t>
      </w:r>
    </w:p>
    <w:p w:rsidR="00020347" w:rsidRPr="009272C7" w:rsidRDefault="00020347" w:rsidP="009272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1440"/>
        <w:gridCol w:w="1620"/>
        <w:gridCol w:w="2160"/>
      </w:tblGrid>
      <w:tr w:rsidR="00020347" w:rsidRPr="00586279" w:rsidTr="00482BC0">
        <w:tc>
          <w:tcPr>
            <w:tcW w:w="3528" w:type="dxa"/>
          </w:tcPr>
          <w:p w:rsidR="00020347" w:rsidRPr="00586279" w:rsidRDefault="00020347" w:rsidP="00482BC0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Task Title:  </w:t>
            </w:r>
            <w:r w:rsidRPr="00586279">
              <w:rPr>
                <w:sz w:val="18"/>
                <w:szCs w:val="18"/>
              </w:rPr>
              <w:t>Presentation (Power Point)</w:t>
            </w:r>
          </w:p>
        </w:tc>
        <w:tc>
          <w:tcPr>
            <w:tcW w:w="1440" w:type="dxa"/>
          </w:tcPr>
          <w:p w:rsidR="00020347" w:rsidRPr="00586279" w:rsidRDefault="00020347" w:rsidP="00482BC0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Task Initiation:</w:t>
            </w:r>
            <w:r w:rsidRPr="00586279">
              <w:rPr>
                <w:sz w:val="18"/>
                <w:szCs w:val="18"/>
              </w:rPr>
              <w:t xml:space="preserve"> 02/01/2011</w:t>
            </w:r>
          </w:p>
        </w:tc>
        <w:tc>
          <w:tcPr>
            <w:tcW w:w="1620" w:type="dxa"/>
          </w:tcPr>
          <w:p w:rsidR="00020347" w:rsidRPr="00586279" w:rsidRDefault="00020347" w:rsidP="00482BC0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Orig. Due Date:  </w:t>
            </w:r>
            <w:r w:rsidRPr="00586279">
              <w:rPr>
                <w:sz w:val="18"/>
                <w:szCs w:val="18"/>
              </w:rPr>
              <w:t>02/03/2011</w:t>
            </w:r>
          </w:p>
        </w:tc>
        <w:tc>
          <w:tcPr>
            <w:tcW w:w="2160" w:type="dxa"/>
          </w:tcPr>
          <w:p w:rsidR="00020347" w:rsidRPr="00586279" w:rsidRDefault="00020347" w:rsidP="00482BC0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Status:</w:t>
            </w:r>
            <w:r w:rsidRPr="00586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COMPLETE</w:t>
            </w:r>
          </w:p>
          <w:p w:rsidR="00020347" w:rsidRPr="00586279" w:rsidRDefault="00020347" w:rsidP="00482BC0">
            <w:pPr>
              <w:rPr>
                <w:sz w:val="18"/>
                <w:szCs w:val="18"/>
              </w:rPr>
            </w:pPr>
          </w:p>
        </w:tc>
      </w:tr>
      <w:tr w:rsidR="00020347" w:rsidRPr="00586279" w:rsidTr="00482BC0">
        <w:trPr>
          <w:cantSplit/>
        </w:trPr>
        <w:tc>
          <w:tcPr>
            <w:tcW w:w="8748" w:type="dxa"/>
            <w:gridSpan w:val="4"/>
          </w:tcPr>
          <w:p w:rsidR="00020347" w:rsidRPr="00586279" w:rsidRDefault="00020347" w:rsidP="00482BC0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Description:</w:t>
            </w:r>
          </w:p>
          <w:p w:rsidR="00020347" w:rsidRPr="00586279" w:rsidRDefault="00020347" w:rsidP="009272C7">
            <w:pPr>
              <w:ind w:left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Power Point for Design Review 1 presentation</w:t>
            </w:r>
          </w:p>
        </w:tc>
      </w:tr>
      <w:tr w:rsidR="00020347" w:rsidRPr="00586279" w:rsidTr="00482BC0">
        <w:trPr>
          <w:cantSplit/>
        </w:trPr>
        <w:tc>
          <w:tcPr>
            <w:tcW w:w="8748" w:type="dxa"/>
            <w:gridSpan w:val="4"/>
          </w:tcPr>
          <w:p w:rsidR="00020347" w:rsidRPr="00586279" w:rsidRDefault="00020347" w:rsidP="00482BC0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Responsible for Task: </w:t>
            </w:r>
          </w:p>
          <w:p w:rsidR="00020347" w:rsidRDefault="00020347" w:rsidP="00CE3374">
            <w:pPr>
              <w:numPr>
                <w:ilvl w:val="0"/>
                <w:numId w:val="12"/>
              </w:numPr>
              <w:rPr>
                <w:bCs/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86279">
                  <w:rPr>
                    <w:bCs/>
                    <w:sz w:val="18"/>
                    <w:szCs w:val="18"/>
                  </w:rPr>
                  <w:t>Chad</w:t>
                </w:r>
              </w:smartTag>
            </w:smartTag>
            <w:r w:rsidRPr="00586279">
              <w:rPr>
                <w:bCs/>
                <w:sz w:val="18"/>
                <w:szCs w:val="18"/>
              </w:rPr>
              <w:t xml:space="preserve"> (</w:t>
            </w:r>
            <w:r>
              <w:rPr>
                <w:bCs/>
                <w:sz w:val="18"/>
                <w:szCs w:val="18"/>
              </w:rPr>
              <w:t>60</w:t>
            </w:r>
            <w:r w:rsidRPr="00586279">
              <w:rPr>
                <w:bCs/>
                <w:sz w:val="18"/>
                <w:szCs w:val="18"/>
              </w:rPr>
              <w:t>%) Create a Power Point for the presentation</w:t>
            </w:r>
          </w:p>
          <w:p w:rsidR="00020347" w:rsidRDefault="00020347" w:rsidP="00CE3374">
            <w:pPr>
              <w:numPr>
                <w:ilvl w:val="0"/>
                <w:numId w:val="12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Cyle (20%) Slide revision where needed</w:t>
            </w:r>
          </w:p>
          <w:p w:rsidR="00020347" w:rsidRPr="00586279" w:rsidRDefault="00020347" w:rsidP="00CE3374">
            <w:pPr>
              <w:numPr>
                <w:ilvl w:val="0"/>
                <w:numId w:val="12"/>
              </w:numPr>
              <w:rPr>
                <w:bCs/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bCs/>
                    <w:sz w:val="18"/>
                    <w:szCs w:val="18"/>
                  </w:rPr>
                  <w:t>Chad</w:t>
                </w:r>
              </w:smartTag>
            </w:smartTag>
            <w:r>
              <w:rPr>
                <w:bCs/>
                <w:sz w:val="18"/>
                <w:szCs w:val="18"/>
              </w:rPr>
              <w:t xml:space="preserve"> (20%) Create scheduling diagram</w:t>
            </w:r>
          </w:p>
        </w:tc>
      </w:tr>
      <w:tr w:rsidR="00020347" w:rsidRPr="00586279" w:rsidTr="00482BC0">
        <w:trPr>
          <w:cantSplit/>
        </w:trPr>
        <w:tc>
          <w:tcPr>
            <w:tcW w:w="8748" w:type="dxa"/>
            <w:gridSpan w:val="4"/>
          </w:tcPr>
          <w:p w:rsidR="00020347" w:rsidRPr="00586279" w:rsidRDefault="00020347" w:rsidP="00482BC0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Outcome(s) and Progress:  </w:t>
            </w:r>
          </w:p>
          <w:p w:rsidR="00020347" w:rsidRDefault="00020347" w:rsidP="00482BC0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Power Point revisions content revised (shortening bullet points) per mentor during weekly meeting 02/10/11</w:t>
            </w:r>
          </w:p>
          <w:p w:rsidR="00020347" w:rsidRPr="00586279" w:rsidRDefault="00020347" w:rsidP="00482BC0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Power Point section formatting reworked 2/15/11 after consultation with mentor</w:t>
            </w:r>
          </w:p>
        </w:tc>
      </w:tr>
      <w:tr w:rsidR="00020347" w:rsidRPr="00586279" w:rsidTr="00482BC0">
        <w:trPr>
          <w:cantSplit/>
        </w:trPr>
        <w:tc>
          <w:tcPr>
            <w:tcW w:w="8748" w:type="dxa"/>
            <w:gridSpan w:val="4"/>
          </w:tcPr>
          <w:p w:rsidR="00020347" w:rsidRPr="00586279" w:rsidRDefault="00020347" w:rsidP="00482BC0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Evaluation: </w:t>
            </w:r>
          </w:p>
          <w:p w:rsidR="00020347" w:rsidRPr="00586279" w:rsidRDefault="00020347" w:rsidP="00482BC0">
            <w:pPr>
              <w:ind w:left="540"/>
              <w:rPr>
                <w:sz w:val="18"/>
                <w:szCs w:val="18"/>
              </w:rPr>
            </w:pPr>
            <w:r w:rsidRPr="00586279">
              <w:rPr>
                <w:sz w:val="18"/>
                <w:szCs w:val="18"/>
              </w:rPr>
              <w:t>The p</w:t>
            </w:r>
            <w:r>
              <w:rPr>
                <w:sz w:val="18"/>
                <w:szCs w:val="18"/>
              </w:rPr>
              <w:t xml:space="preserve">ower point has been tested and </w:t>
            </w:r>
            <w:r w:rsidRPr="00586279">
              <w:rPr>
                <w:sz w:val="18"/>
                <w:szCs w:val="18"/>
              </w:rPr>
              <w:t>approved by all members. It ha</w:t>
            </w:r>
            <w:r>
              <w:rPr>
                <w:sz w:val="18"/>
                <w:szCs w:val="18"/>
              </w:rPr>
              <w:t>s been deemed of proper length and content</w:t>
            </w:r>
          </w:p>
        </w:tc>
      </w:tr>
    </w:tbl>
    <w:p w:rsidR="00020347" w:rsidRPr="00586279" w:rsidRDefault="00020347" w:rsidP="00467E71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1440"/>
        <w:gridCol w:w="1620"/>
        <w:gridCol w:w="2160"/>
      </w:tblGrid>
      <w:tr w:rsidR="00020347" w:rsidRPr="00586279" w:rsidTr="00482BC0">
        <w:tc>
          <w:tcPr>
            <w:tcW w:w="3528" w:type="dxa"/>
          </w:tcPr>
          <w:p w:rsidR="00020347" w:rsidRPr="00586279" w:rsidRDefault="00020347" w:rsidP="00482BC0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Task Title:  </w:t>
            </w:r>
            <w:r w:rsidRPr="00586279">
              <w:rPr>
                <w:sz w:val="18"/>
                <w:szCs w:val="18"/>
              </w:rPr>
              <w:t>Presentation (Preparation)</w:t>
            </w:r>
          </w:p>
        </w:tc>
        <w:tc>
          <w:tcPr>
            <w:tcW w:w="1440" w:type="dxa"/>
          </w:tcPr>
          <w:p w:rsidR="00020347" w:rsidRPr="00586279" w:rsidRDefault="00020347" w:rsidP="00482BC0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Task Initiation:</w:t>
            </w:r>
            <w:r w:rsidRPr="00586279">
              <w:rPr>
                <w:sz w:val="18"/>
                <w:szCs w:val="18"/>
              </w:rPr>
              <w:t xml:space="preserve"> 02/02/2011</w:t>
            </w:r>
          </w:p>
        </w:tc>
        <w:tc>
          <w:tcPr>
            <w:tcW w:w="1620" w:type="dxa"/>
          </w:tcPr>
          <w:p w:rsidR="00020347" w:rsidRPr="00586279" w:rsidRDefault="00020347" w:rsidP="009272C7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Orig. Due Date:  </w:t>
            </w:r>
            <w:r w:rsidRPr="00586279">
              <w:rPr>
                <w:sz w:val="18"/>
                <w:szCs w:val="18"/>
              </w:rPr>
              <w:t>02/</w:t>
            </w:r>
            <w:r>
              <w:rPr>
                <w:sz w:val="18"/>
                <w:szCs w:val="18"/>
              </w:rPr>
              <w:t>08</w:t>
            </w:r>
            <w:r w:rsidRPr="00586279">
              <w:rPr>
                <w:sz w:val="18"/>
                <w:szCs w:val="18"/>
              </w:rPr>
              <w:t>/2011</w:t>
            </w:r>
          </w:p>
        </w:tc>
        <w:tc>
          <w:tcPr>
            <w:tcW w:w="2160" w:type="dxa"/>
          </w:tcPr>
          <w:p w:rsidR="00020347" w:rsidRPr="00586279" w:rsidRDefault="00020347" w:rsidP="00482BC0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Status:</w:t>
            </w:r>
            <w:r w:rsidRPr="00586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COMPLETE</w:t>
            </w:r>
          </w:p>
          <w:p w:rsidR="00020347" w:rsidRPr="00586279" w:rsidRDefault="00020347" w:rsidP="00482BC0">
            <w:pPr>
              <w:rPr>
                <w:sz w:val="18"/>
                <w:szCs w:val="18"/>
              </w:rPr>
            </w:pPr>
          </w:p>
        </w:tc>
      </w:tr>
      <w:tr w:rsidR="00020347" w:rsidRPr="00586279" w:rsidTr="00482BC0">
        <w:trPr>
          <w:cantSplit/>
        </w:trPr>
        <w:tc>
          <w:tcPr>
            <w:tcW w:w="8748" w:type="dxa"/>
            <w:gridSpan w:val="4"/>
          </w:tcPr>
          <w:p w:rsidR="00020347" w:rsidRPr="00586279" w:rsidRDefault="00020347" w:rsidP="00482BC0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Description:</w:t>
            </w:r>
          </w:p>
          <w:p w:rsidR="00020347" w:rsidRPr="00586279" w:rsidRDefault="00020347" w:rsidP="00482BC0">
            <w:pPr>
              <w:ind w:left="540"/>
              <w:rPr>
                <w:sz w:val="18"/>
                <w:szCs w:val="18"/>
              </w:rPr>
            </w:pPr>
            <w:r w:rsidRPr="00586279">
              <w:rPr>
                <w:sz w:val="18"/>
                <w:szCs w:val="18"/>
              </w:rPr>
              <w:t>Team members assigned elements of the presentation to prepare for. Meet up on Thursday for a dry run.</w:t>
            </w:r>
          </w:p>
        </w:tc>
      </w:tr>
      <w:tr w:rsidR="00020347" w:rsidRPr="00586279" w:rsidTr="00482BC0">
        <w:trPr>
          <w:cantSplit/>
        </w:trPr>
        <w:tc>
          <w:tcPr>
            <w:tcW w:w="8748" w:type="dxa"/>
            <w:gridSpan w:val="4"/>
          </w:tcPr>
          <w:p w:rsidR="00020347" w:rsidRPr="00586279" w:rsidRDefault="00020347" w:rsidP="00482BC0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Responsible for Task: </w:t>
            </w:r>
          </w:p>
          <w:p w:rsidR="00020347" w:rsidRPr="00586279" w:rsidRDefault="00020347" w:rsidP="00482BC0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86279">
                  <w:rPr>
                    <w:bCs/>
                    <w:sz w:val="18"/>
                    <w:szCs w:val="18"/>
                  </w:rPr>
                  <w:t>Chad</w:t>
                </w:r>
              </w:smartTag>
            </w:smartTag>
            <w:r w:rsidRPr="00586279">
              <w:rPr>
                <w:bCs/>
                <w:sz w:val="18"/>
                <w:szCs w:val="18"/>
              </w:rPr>
              <w:t xml:space="preserve"> (33%) Practice</w:t>
            </w:r>
          </w:p>
          <w:p w:rsidR="00020347" w:rsidRPr="00586279" w:rsidRDefault="00020347" w:rsidP="00482BC0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586279">
              <w:rPr>
                <w:bCs/>
                <w:sz w:val="18"/>
                <w:szCs w:val="18"/>
              </w:rPr>
              <w:t>Ryan (33%) Practice</w:t>
            </w:r>
          </w:p>
          <w:p w:rsidR="00020347" w:rsidRPr="00586279" w:rsidRDefault="00020347" w:rsidP="00482BC0">
            <w:pPr>
              <w:numPr>
                <w:ilvl w:val="0"/>
                <w:numId w:val="12"/>
              </w:numPr>
              <w:rPr>
                <w:bCs/>
                <w:sz w:val="18"/>
                <w:szCs w:val="18"/>
              </w:rPr>
            </w:pPr>
            <w:r w:rsidRPr="00586279">
              <w:rPr>
                <w:bCs/>
                <w:sz w:val="18"/>
                <w:szCs w:val="18"/>
              </w:rPr>
              <w:t>Cyle (33%) Practice</w:t>
            </w:r>
          </w:p>
        </w:tc>
      </w:tr>
      <w:tr w:rsidR="00020347" w:rsidRPr="00586279" w:rsidTr="00482BC0">
        <w:trPr>
          <w:cantSplit/>
        </w:trPr>
        <w:tc>
          <w:tcPr>
            <w:tcW w:w="8748" w:type="dxa"/>
            <w:gridSpan w:val="4"/>
          </w:tcPr>
          <w:p w:rsidR="00020347" w:rsidRPr="00586279" w:rsidRDefault="00020347" w:rsidP="00482BC0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Outcome(s) and Progress:  </w:t>
            </w:r>
          </w:p>
          <w:p w:rsidR="00020347" w:rsidRPr="00586279" w:rsidRDefault="00020347" w:rsidP="00482BC0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586279">
              <w:rPr>
                <w:sz w:val="18"/>
                <w:szCs w:val="18"/>
              </w:rPr>
              <w:t>Parts established</w:t>
            </w:r>
          </w:p>
          <w:p w:rsidR="00020347" w:rsidRPr="00586279" w:rsidRDefault="00020347" w:rsidP="00482BC0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586279">
              <w:rPr>
                <w:sz w:val="18"/>
                <w:szCs w:val="18"/>
              </w:rPr>
              <w:t>Two meeting</w:t>
            </w:r>
            <w:r>
              <w:rPr>
                <w:sz w:val="18"/>
                <w:szCs w:val="18"/>
              </w:rPr>
              <w:t>s</w:t>
            </w:r>
            <w:r w:rsidRPr="00586279">
              <w:rPr>
                <w:sz w:val="18"/>
                <w:szCs w:val="18"/>
              </w:rPr>
              <w:t xml:space="preserve"> where we rehearsed</w:t>
            </w:r>
          </w:p>
          <w:p w:rsidR="00020347" w:rsidRDefault="00020347" w:rsidP="00482BC0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 ran out on Thursday for presentation, moved to Tuesday, 2/15/2011</w:t>
            </w:r>
          </w:p>
          <w:p w:rsidR="00020347" w:rsidRPr="00586279" w:rsidRDefault="00020347" w:rsidP="00482BC0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Practiced once again Tuesday morning with revised Power Point</w:t>
            </w:r>
          </w:p>
        </w:tc>
      </w:tr>
      <w:tr w:rsidR="00020347" w:rsidRPr="00586279" w:rsidTr="00482BC0">
        <w:trPr>
          <w:cantSplit/>
        </w:trPr>
        <w:tc>
          <w:tcPr>
            <w:tcW w:w="8748" w:type="dxa"/>
            <w:gridSpan w:val="4"/>
          </w:tcPr>
          <w:p w:rsidR="00020347" w:rsidRPr="00586279" w:rsidRDefault="00020347" w:rsidP="00482BC0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Evaluation: </w:t>
            </w:r>
          </w:p>
          <w:p w:rsidR="00020347" w:rsidRPr="00586279" w:rsidRDefault="00020347" w:rsidP="009272C7">
            <w:pPr>
              <w:ind w:left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Presentation went well, with plenty of quality feedback.</w:t>
            </w:r>
            <w:r w:rsidRPr="00586279">
              <w:rPr>
                <w:sz w:val="18"/>
                <w:szCs w:val="18"/>
              </w:rPr>
              <w:t xml:space="preserve"> </w:t>
            </w:r>
          </w:p>
        </w:tc>
      </w:tr>
    </w:tbl>
    <w:p w:rsidR="00020347" w:rsidRDefault="00020347" w:rsidP="00467E71"/>
    <w:p w:rsidR="00020347" w:rsidRDefault="00020347" w:rsidP="00467E71"/>
    <w:p w:rsidR="00020347" w:rsidRDefault="00020347" w:rsidP="00467E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1440"/>
        <w:gridCol w:w="1620"/>
        <w:gridCol w:w="2160"/>
      </w:tblGrid>
      <w:tr w:rsidR="00020347" w:rsidRPr="00586279" w:rsidTr="00560457">
        <w:tc>
          <w:tcPr>
            <w:tcW w:w="3528" w:type="dxa"/>
          </w:tcPr>
          <w:p w:rsidR="00020347" w:rsidRPr="00586279" w:rsidRDefault="00020347" w:rsidP="00560457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Task Title: </w:t>
            </w:r>
            <w:r w:rsidRPr="00586279">
              <w:rPr>
                <w:bCs/>
                <w:sz w:val="18"/>
                <w:szCs w:val="18"/>
              </w:rPr>
              <w:t>Website Form</w:t>
            </w:r>
            <w:r>
              <w:rPr>
                <w:bCs/>
                <w:sz w:val="18"/>
                <w:szCs w:val="18"/>
              </w:rPr>
              <w:t>s</w:t>
            </w:r>
            <w:r w:rsidRPr="00586279">
              <w:rPr>
                <w:bCs/>
                <w:sz w:val="18"/>
                <w:szCs w:val="18"/>
              </w:rPr>
              <w:t xml:space="preserve"> (SCREEN3)</w:t>
            </w:r>
          </w:p>
        </w:tc>
        <w:tc>
          <w:tcPr>
            <w:tcW w:w="1440" w:type="dxa"/>
          </w:tcPr>
          <w:p w:rsidR="00020347" w:rsidRPr="00586279" w:rsidRDefault="00020347" w:rsidP="00560457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Task Initiation:</w:t>
            </w:r>
            <w:r w:rsidRPr="00586279">
              <w:rPr>
                <w:sz w:val="18"/>
                <w:szCs w:val="18"/>
              </w:rPr>
              <w:t xml:space="preserve"> </w:t>
            </w:r>
          </w:p>
          <w:p w:rsidR="00020347" w:rsidRPr="00586279" w:rsidRDefault="00020347" w:rsidP="00560457">
            <w:pPr>
              <w:rPr>
                <w:sz w:val="18"/>
                <w:szCs w:val="18"/>
              </w:rPr>
            </w:pPr>
            <w:r w:rsidRPr="00586279">
              <w:rPr>
                <w:sz w:val="18"/>
                <w:szCs w:val="18"/>
              </w:rPr>
              <w:t>02/08/2011</w:t>
            </w:r>
          </w:p>
        </w:tc>
        <w:tc>
          <w:tcPr>
            <w:tcW w:w="1620" w:type="dxa"/>
          </w:tcPr>
          <w:p w:rsidR="00020347" w:rsidRPr="00586279" w:rsidRDefault="00020347" w:rsidP="00560457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Orig. Due Date:</w:t>
            </w:r>
          </w:p>
          <w:p w:rsidR="00020347" w:rsidRPr="00586279" w:rsidRDefault="00020347" w:rsidP="00560457">
            <w:pPr>
              <w:rPr>
                <w:sz w:val="18"/>
                <w:szCs w:val="18"/>
              </w:rPr>
            </w:pPr>
            <w:r w:rsidRPr="00586279">
              <w:rPr>
                <w:bCs/>
                <w:sz w:val="18"/>
                <w:szCs w:val="18"/>
              </w:rPr>
              <w:t>02/15/2011</w:t>
            </w:r>
          </w:p>
        </w:tc>
        <w:tc>
          <w:tcPr>
            <w:tcW w:w="2160" w:type="dxa"/>
          </w:tcPr>
          <w:p w:rsidR="00020347" w:rsidRPr="00586279" w:rsidRDefault="00020347" w:rsidP="000354DA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Status:</w:t>
            </w:r>
            <w:r w:rsidRPr="00586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DELAYED</w:t>
            </w:r>
          </w:p>
        </w:tc>
      </w:tr>
      <w:tr w:rsidR="00020347" w:rsidRPr="00586279" w:rsidTr="00560457">
        <w:trPr>
          <w:cantSplit/>
        </w:trPr>
        <w:tc>
          <w:tcPr>
            <w:tcW w:w="8748" w:type="dxa"/>
            <w:gridSpan w:val="4"/>
          </w:tcPr>
          <w:p w:rsidR="00020347" w:rsidRPr="00586279" w:rsidRDefault="00020347" w:rsidP="00560457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Description: </w:t>
            </w:r>
          </w:p>
          <w:p w:rsidR="00020347" w:rsidRPr="00586279" w:rsidRDefault="00020347" w:rsidP="00560457">
            <w:pPr>
              <w:ind w:left="540"/>
              <w:rPr>
                <w:b/>
                <w:bCs/>
                <w:sz w:val="18"/>
                <w:szCs w:val="18"/>
              </w:rPr>
            </w:pPr>
            <w:r w:rsidRPr="00586279">
              <w:rPr>
                <w:bCs/>
                <w:sz w:val="18"/>
                <w:szCs w:val="18"/>
              </w:rPr>
              <w:t>Creating the form of the SCREEN3 data entry page. This includes a dynamic entry screen for the different options.</w:t>
            </w:r>
          </w:p>
        </w:tc>
      </w:tr>
      <w:tr w:rsidR="00020347" w:rsidRPr="00586279" w:rsidTr="00560457">
        <w:trPr>
          <w:cantSplit/>
        </w:trPr>
        <w:tc>
          <w:tcPr>
            <w:tcW w:w="8748" w:type="dxa"/>
            <w:gridSpan w:val="4"/>
          </w:tcPr>
          <w:p w:rsidR="00020347" w:rsidRPr="00586279" w:rsidRDefault="00020347" w:rsidP="00560457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Responsible for Task: </w:t>
            </w:r>
          </w:p>
          <w:p w:rsidR="00020347" w:rsidRPr="00586279" w:rsidRDefault="00020347" w:rsidP="00560457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86279">
                  <w:rPr>
                    <w:bCs/>
                    <w:sz w:val="18"/>
                    <w:szCs w:val="18"/>
                  </w:rPr>
                  <w:t>Chad</w:t>
                </w:r>
              </w:smartTag>
            </w:smartTag>
            <w:r w:rsidRPr="00586279">
              <w:rPr>
                <w:bCs/>
                <w:sz w:val="18"/>
                <w:szCs w:val="18"/>
              </w:rPr>
              <w:t xml:space="preserve"> (100%) Create the SCREEN3 data entry page</w:t>
            </w:r>
          </w:p>
        </w:tc>
      </w:tr>
      <w:tr w:rsidR="00020347" w:rsidRPr="00586279" w:rsidTr="00560457">
        <w:trPr>
          <w:cantSplit/>
        </w:trPr>
        <w:tc>
          <w:tcPr>
            <w:tcW w:w="8748" w:type="dxa"/>
            <w:gridSpan w:val="4"/>
          </w:tcPr>
          <w:p w:rsidR="00020347" w:rsidRPr="00586279" w:rsidRDefault="00020347" w:rsidP="00560457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Outcome(s) and Progress:  </w:t>
            </w:r>
          </w:p>
          <w:p w:rsidR="00020347" w:rsidRPr="00586279" w:rsidRDefault="00020347" w:rsidP="00560457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 slowed after more time spent on Design document.</w:t>
            </w:r>
          </w:p>
        </w:tc>
      </w:tr>
      <w:tr w:rsidR="00020347" w:rsidRPr="00586279" w:rsidTr="00560457">
        <w:trPr>
          <w:cantSplit/>
        </w:trPr>
        <w:tc>
          <w:tcPr>
            <w:tcW w:w="8748" w:type="dxa"/>
            <w:gridSpan w:val="4"/>
          </w:tcPr>
          <w:p w:rsidR="00020347" w:rsidRPr="00586279" w:rsidRDefault="00020347" w:rsidP="00560457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Evaluation: </w:t>
            </w:r>
          </w:p>
          <w:p w:rsidR="00020347" w:rsidRPr="00586279" w:rsidRDefault="00020347" w:rsidP="00560457">
            <w:pPr>
              <w:ind w:left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Little progress has been made on this page. Meeting on Sunday discussing the Design document established the uniform form of the page. Expect to complete by 02/20/11</w:t>
            </w:r>
          </w:p>
        </w:tc>
      </w:tr>
    </w:tbl>
    <w:p w:rsidR="00020347" w:rsidRDefault="00020347" w:rsidP="00467E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1440"/>
        <w:gridCol w:w="1620"/>
        <w:gridCol w:w="2160"/>
      </w:tblGrid>
      <w:tr w:rsidR="00020347" w:rsidRPr="00586279" w:rsidTr="00560457">
        <w:tc>
          <w:tcPr>
            <w:tcW w:w="3528" w:type="dxa"/>
          </w:tcPr>
          <w:p w:rsidR="00020347" w:rsidRPr="00586279" w:rsidRDefault="00020347" w:rsidP="00560457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Task Title: </w:t>
            </w:r>
            <w:r w:rsidRPr="00586279">
              <w:rPr>
                <w:bCs/>
                <w:sz w:val="18"/>
                <w:szCs w:val="18"/>
              </w:rPr>
              <w:t>Website Form</w:t>
            </w:r>
            <w:r>
              <w:rPr>
                <w:bCs/>
                <w:sz w:val="18"/>
                <w:szCs w:val="18"/>
              </w:rPr>
              <w:t>s</w:t>
            </w:r>
            <w:r w:rsidRPr="00586279">
              <w:rPr>
                <w:bCs/>
                <w:sz w:val="18"/>
                <w:szCs w:val="18"/>
              </w:rPr>
              <w:t xml:space="preserve"> (Flow</w:t>
            </w:r>
            <w:r>
              <w:rPr>
                <w:bCs/>
                <w:sz w:val="18"/>
                <w:szCs w:val="18"/>
              </w:rPr>
              <w:t xml:space="preserve"> Diagram</w:t>
            </w:r>
            <w:r w:rsidRPr="00586279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440" w:type="dxa"/>
          </w:tcPr>
          <w:p w:rsidR="00020347" w:rsidRPr="00586279" w:rsidRDefault="00020347" w:rsidP="00560457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Task Initiation:</w:t>
            </w:r>
            <w:r w:rsidRPr="00586279">
              <w:rPr>
                <w:sz w:val="18"/>
                <w:szCs w:val="18"/>
              </w:rPr>
              <w:t xml:space="preserve"> </w:t>
            </w:r>
          </w:p>
          <w:p w:rsidR="00020347" w:rsidRPr="00586279" w:rsidRDefault="00020347" w:rsidP="00560457">
            <w:pPr>
              <w:rPr>
                <w:sz w:val="18"/>
                <w:szCs w:val="18"/>
              </w:rPr>
            </w:pPr>
            <w:r w:rsidRPr="00586279">
              <w:rPr>
                <w:sz w:val="18"/>
                <w:szCs w:val="18"/>
              </w:rPr>
              <w:t>02/08/2011</w:t>
            </w:r>
          </w:p>
        </w:tc>
        <w:tc>
          <w:tcPr>
            <w:tcW w:w="1620" w:type="dxa"/>
          </w:tcPr>
          <w:p w:rsidR="00020347" w:rsidRPr="00586279" w:rsidRDefault="00020347" w:rsidP="00560457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Orig. Due Date:</w:t>
            </w:r>
          </w:p>
          <w:p w:rsidR="00020347" w:rsidRPr="00586279" w:rsidRDefault="00020347" w:rsidP="00560457">
            <w:pPr>
              <w:rPr>
                <w:sz w:val="18"/>
                <w:szCs w:val="18"/>
              </w:rPr>
            </w:pPr>
            <w:r w:rsidRPr="00586279">
              <w:rPr>
                <w:bCs/>
                <w:sz w:val="18"/>
                <w:szCs w:val="18"/>
              </w:rPr>
              <w:t>02/15/2011</w:t>
            </w:r>
          </w:p>
        </w:tc>
        <w:tc>
          <w:tcPr>
            <w:tcW w:w="2160" w:type="dxa"/>
          </w:tcPr>
          <w:p w:rsidR="00020347" w:rsidRPr="00586279" w:rsidRDefault="00020347" w:rsidP="000354DA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Status:</w:t>
            </w:r>
            <w:r w:rsidRPr="00586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DELAYED</w:t>
            </w:r>
          </w:p>
        </w:tc>
      </w:tr>
      <w:tr w:rsidR="00020347" w:rsidRPr="00586279" w:rsidTr="00560457">
        <w:trPr>
          <w:cantSplit/>
        </w:trPr>
        <w:tc>
          <w:tcPr>
            <w:tcW w:w="8748" w:type="dxa"/>
            <w:gridSpan w:val="4"/>
          </w:tcPr>
          <w:p w:rsidR="00020347" w:rsidRPr="00586279" w:rsidRDefault="00020347" w:rsidP="00560457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Description: </w:t>
            </w:r>
          </w:p>
          <w:p w:rsidR="00020347" w:rsidRPr="00586279" w:rsidRDefault="00020347" w:rsidP="00560457">
            <w:pPr>
              <w:ind w:left="540"/>
              <w:rPr>
                <w:b/>
                <w:bCs/>
                <w:sz w:val="18"/>
                <w:szCs w:val="18"/>
              </w:rPr>
            </w:pPr>
            <w:r w:rsidRPr="00586279">
              <w:rPr>
                <w:bCs/>
                <w:sz w:val="18"/>
                <w:szCs w:val="18"/>
              </w:rPr>
              <w:t>Main web pages created (Home, About, Contacts, Graph, Archive, Admin) with full connectivity established along with all basic form completed.</w:t>
            </w:r>
          </w:p>
        </w:tc>
      </w:tr>
      <w:tr w:rsidR="00020347" w:rsidRPr="00586279" w:rsidTr="00560457">
        <w:trPr>
          <w:cantSplit/>
        </w:trPr>
        <w:tc>
          <w:tcPr>
            <w:tcW w:w="8748" w:type="dxa"/>
            <w:gridSpan w:val="4"/>
          </w:tcPr>
          <w:p w:rsidR="00020347" w:rsidRPr="00586279" w:rsidRDefault="00020347" w:rsidP="00560457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Responsible for Task:</w:t>
            </w:r>
          </w:p>
          <w:p w:rsidR="00020347" w:rsidRPr="00586279" w:rsidRDefault="00020347" w:rsidP="00560457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586279">
              <w:rPr>
                <w:bCs/>
                <w:sz w:val="18"/>
                <w:szCs w:val="18"/>
              </w:rPr>
              <w:t>Ryan (100%) Create the websites with all parts. General form of final website</w:t>
            </w:r>
          </w:p>
        </w:tc>
      </w:tr>
      <w:tr w:rsidR="00020347" w:rsidRPr="00586279" w:rsidTr="00560457">
        <w:trPr>
          <w:cantSplit/>
        </w:trPr>
        <w:tc>
          <w:tcPr>
            <w:tcW w:w="8748" w:type="dxa"/>
            <w:gridSpan w:val="4"/>
          </w:tcPr>
          <w:p w:rsidR="00020347" w:rsidRPr="00586279" w:rsidRDefault="00020347" w:rsidP="00560457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Outcome(s) and Progress:  </w:t>
            </w:r>
          </w:p>
          <w:p w:rsidR="00020347" w:rsidRPr="00586279" w:rsidRDefault="00020347" w:rsidP="00560457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 slowed after more time spent on Design document.</w:t>
            </w:r>
          </w:p>
        </w:tc>
      </w:tr>
      <w:tr w:rsidR="00020347" w:rsidRPr="00586279" w:rsidTr="00560457">
        <w:trPr>
          <w:cantSplit/>
        </w:trPr>
        <w:tc>
          <w:tcPr>
            <w:tcW w:w="8748" w:type="dxa"/>
            <w:gridSpan w:val="4"/>
          </w:tcPr>
          <w:p w:rsidR="00020347" w:rsidRPr="00586279" w:rsidRDefault="00020347" w:rsidP="00560457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Evaluation: </w:t>
            </w:r>
          </w:p>
          <w:p w:rsidR="00020347" w:rsidRPr="00586279" w:rsidRDefault="00020347" w:rsidP="00560457">
            <w:pPr>
              <w:ind w:left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Little progress has been made on this page. Meeting on Sunday discussing the Design document established the uniform form of the page. Expect to complete by 02/20/11</w:t>
            </w:r>
          </w:p>
        </w:tc>
      </w:tr>
    </w:tbl>
    <w:p w:rsidR="00020347" w:rsidRDefault="00020347" w:rsidP="00467E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1440"/>
        <w:gridCol w:w="1620"/>
        <w:gridCol w:w="2160"/>
      </w:tblGrid>
      <w:tr w:rsidR="00020347" w:rsidRPr="00586279" w:rsidTr="00560457">
        <w:tc>
          <w:tcPr>
            <w:tcW w:w="3528" w:type="dxa"/>
          </w:tcPr>
          <w:p w:rsidR="00020347" w:rsidRPr="00586279" w:rsidRDefault="00020347" w:rsidP="00560457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Task Title: </w:t>
            </w:r>
            <w:r w:rsidRPr="00586279">
              <w:rPr>
                <w:bCs/>
                <w:sz w:val="18"/>
                <w:szCs w:val="18"/>
              </w:rPr>
              <w:t>Website Database</w:t>
            </w:r>
          </w:p>
        </w:tc>
        <w:tc>
          <w:tcPr>
            <w:tcW w:w="1440" w:type="dxa"/>
          </w:tcPr>
          <w:p w:rsidR="00020347" w:rsidRPr="00586279" w:rsidRDefault="00020347" w:rsidP="00560457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Task Initiation:</w:t>
            </w:r>
            <w:r w:rsidRPr="00586279">
              <w:rPr>
                <w:sz w:val="18"/>
                <w:szCs w:val="18"/>
              </w:rPr>
              <w:t xml:space="preserve"> </w:t>
            </w:r>
          </w:p>
          <w:p w:rsidR="00020347" w:rsidRPr="00586279" w:rsidRDefault="00020347" w:rsidP="00560457">
            <w:pPr>
              <w:rPr>
                <w:sz w:val="18"/>
                <w:szCs w:val="18"/>
              </w:rPr>
            </w:pPr>
            <w:r w:rsidRPr="00586279">
              <w:rPr>
                <w:sz w:val="18"/>
                <w:szCs w:val="18"/>
              </w:rPr>
              <w:t>02/08/2011</w:t>
            </w:r>
          </w:p>
        </w:tc>
        <w:tc>
          <w:tcPr>
            <w:tcW w:w="1620" w:type="dxa"/>
          </w:tcPr>
          <w:p w:rsidR="00020347" w:rsidRPr="00586279" w:rsidRDefault="00020347" w:rsidP="00560457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Orig. Due Date:</w:t>
            </w:r>
          </w:p>
          <w:p w:rsidR="00020347" w:rsidRPr="00586279" w:rsidRDefault="00020347" w:rsidP="00560457">
            <w:pPr>
              <w:rPr>
                <w:sz w:val="18"/>
                <w:szCs w:val="18"/>
              </w:rPr>
            </w:pPr>
            <w:r w:rsidRPr="00586279">
              <w:rPr>
                <w:bCs/>
                <w:sz w:val="18"/>
                <w:szCs w:val="18"/>
              </w:rPr>
              <w:t>02/22/2011</w:t>
            </w:r>
          </w:p>
        </w:tc>
        <w:tc>
          <w:tcPr>
            <w:tcW w:w="2160" w:type="dxa"/>
          </w:tcPr>
          <w:p w:rsidR="00020347" w:rsidRPr="00586279" w:rsidRDefault="00020347" w:rsidP="00560457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Status:</w:t>
            </w:r>
            <w:r w:rsidRPr="00586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ON-TIME</w:t>
            </w:r>
          </w:p>
        </w:tc>
      </w:tr>
      <w:tr w:rsidR="00020347" w:rsidRPr="00586279" w:rsidTr="00560457">
        <w:trPr>
          <w:cantSplit/>
        </w:trPr>
        <w:tc>
          <w:tcPr>
            <w:tcW w:w="8748" w:type="dxa"/>
            <w:gridSpan w:val="4"/>
          </w:tcPr>
          <w:p w:rsidR="00020347" w:rsidRPr="00586279" w:rsidRDefault="00020347" w:rsidP="00560457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Description: </w:t>
            </w:r>
          </w:p>
          <w:p w:rsidR="00020347" w:rsidRPr="00586279" w:rsidRDefault="00020347" w:rsidP="00560457">
            <w:pPr>
              <w:ind w:left="540"/>
              <w:rPr>
                <w:b/>
                <w:bCs/>
                <w:sz w:val="18"/>
                <w:szCs w:val="18"/>
              </w:rPr>
            </w:pPr>
            <w:r w:rsidRPr="00586279">
              <w:rPr>
                <w:bCs/>
                <w:sz w:val="18"/>
                <w:szCs w:val="18"/>
              </w:rPr>
              <w:t>Full database for website. This includes the establishment of usernames, passwords, subscription information, administration access, and archived data entry.</w:t>
            </w:r>
          </w:p>
        </w:tc>
      </w:tr>
      <w:tr w:rsidR="00020347" w:rsidRPr="00586279" w:rsidTr="00560457">
        <w:trPr>
          <w:cantSplit/>
        </w:trPr>
        <w:tc>
          <w:tcPr>
            <w:tcW w:w="8748" w:type="dxa"/>
            <w:gridSpan w:val="4"/>
          </w:tcPr>
          <w:p w:rsidR="00020347" w:rsidRPr="00586279" w:rsidRDefault="00020347" w:rsidP="00560457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Responsible for Task: </w:t>
            </w:r>
          </w:p>
          <w:p w:rsidR="00020347" w:rsidRPr="00586279" w:rsidRDefault="00020347" w:rsidP="00560457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586279">
              <w:rPr>
                <w:bCs/>
                <w:sz w:val="18"/>
                <w:szCs w:val="18"/>
              </w:rPr>
              <w:t>Ryan (100%) Build the database</w:t>
            </w:r>
          </w:p>
        </w:tc>
      </w:tr>
      <w:tr w:rsidR="00020347" w:rsidRPr="00586279" w:rsidTr="00560457">
        <w:trPr>
          <w:cantSplit/>
        </w:trPr>
        <w:tc>
          <w:tcPr>
            <w:tcW w:w="8748" w:type="dxa"/>
            <w:gridSpan w:val="4"/>
          </w:tcPr>
          <w:p w:rsidR="00020347" w:rsidRPr="00586279" w:rsidRDefault="00020347" w:rsidP="00560457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Outcome(s) and Progress:  </w:t>
            </w:r>
          </w:p>
          <w:p w:rsidR="00020347" w:rsidRDefault="00020347" w:rsidP="00560457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Installed WAMP on local machine</w:t>
            </w:r>
          </w:p>
          <w:p w:rsidR="00020347" w:rsidRDefault="00020347" w:rsidP="00560457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Setup database within WAMP</w:t>
            </w:r>
          </w:p>
          <w:p w:rsidR="00020347" w:rsidRPr="00586279" w:rsidRDefault="00020347" w:rsidP="00560457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Identified variables needed for database</w:t>
            </w:r>
          </w:p>
        </w:tc>
      </w:tr>
      <w:tr w:rsidR="00020347" w:rsidRPr="00586279" w:rsidTr="00560457">
        <w:trPr>
          <w:cantSplit/>
        </w:trPr>
        <w:tc>
          <w:tcPr>
            <w:tcW w:w="8748" w:type="dxa"/>
            <w:gridSpan w:val="4"/>
          </w:tcPr>
          <w:p w:rsidR="00020347" w:rsidRPr="00586279" w:rsidRDefault="00020347" w:rsidP="00560457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Evaluation: </w:t>
            </w:r>
          </w:p>
          <w:p w:rsidR="00020347" w:rsidRPr="00586279" w:rsidRDefault="00020347" w:rsidP="00560457">
            <w:pPr>
              <w:ind w:left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Setup of test database with WAMP had no problems. Parameters set in test database; next step is testing basic functionality of database with example forms.</w:t>
            </w:r>
          </w:p>
        </w:tc>
      </w:tr>
    </w:tbl>
    <w:p w:rsidR="00020347" w:rsidRDefault="00020347" w:rsidP="00467E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1440"/>
        <w:gridCol w:w="1620"/>
        <w:gridCol w:w="2160"/>
      </w:tblGrid>
      <w:tr w:rsidR="00020347" w:rsidRPr="00586279" w:rsidTr="00560457">
        <w:tc>
          <w:tcPr>
            <w:tcW w:w="3528" w:type="dxa"/>
          </w:tcPr>
          <w:p w:rsidR="00020347" w:rsidRPr="00586279" w:rsidRDefault="00020347" w:rsidP="00560457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Task Title:  </w:t>
            </w:r>
            <w:r w:rsidRPr="00586279">
              <w:rPr>
                <w:sz w:val="18"/>
                <w:szCs w:val="18"/>
              </w:rPr>
              <w:t>SCREEN3 Data Entry</w:t>
            </w:r>
          </w:p>
        </w:tc>
        <w:tc>
          <w:tcPr>
            <w:tcW w:w="1440" w:type="dxa"/>
          </w:tcPr>
          <w:p w:rsidR="00020347" w:rsidRPr="00586279" w:rsidRDefault="00020347" w:rsidP="00560457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Task Initiation:</w:t>
            </w:r>
            <w:r w:rsidRPr="00586279">
              <w:rPr>
                <w:sz w:val="18"/>
                <w:szCs w:val="18"/>
              </w:rPr>
              <w:t xml:space="preserve"> 02/08/2011</w:t>
            </w:r>
          </w:p>
        </w:tc>
        <w:tc>
          <w:tcPr>
            <w:tcW w:w="1620" w:type="dxa"/>
          </w:tcPr>
          <w:p w:rsidR="00020347" w:rsidRPr="00586279" w:rsidRDefault="00020347" w:rsidP="00560457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Orig. Due Date:  </w:t>
            </w:r>
            <w:r w:rsidRPr="00586279">
              <w:rPr>
                <w:sz w:val="18"/>
                <w:szCs w:val="18"/>
              </w:rPr>
              <w:t>02/15/2011</w:t>
            </w:r>
          </w:p>
        </w:tc>
        <w:tc>
          <w:tcPr>
            <w:tcW w:w="2160" w:type="dxa"/>
          </w:tcPr>
          <w:p w:rsidR="00020347" w:rsidRPr="00586279" w:rsidRDefault="00020347" w:rsidP="00560457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Status:</w:t>
            </w:r>
            <w:r w:rsidRPr="00586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DELAYED</w:t>
            </w:r>
          </w:p>
        </w:tc>
      </w:tr>
      <w:tr w:rsidR="00020347" w:rsidRPr="00586279" w:rsidTr="00560457">
        <w:trPr>
          <w:cantSplit/>
        </w:trPr>
        <w:tc>
          <w:tcPr>
            <w:tcW w:w="8748" w:type="dxa"/>
            <w:gridSpan w:val="4"/>
          </w:tcPr>
          <w:p w:rsidR="00020347" w:rsidRPr="00586279" w:rsidRDefault="00020347" w:rsidP="00560457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Description:</w:t>
            </w:r>
          </w:p>
          <w:p w:rsidR="00020347" w:rsidRPr="00586279" w:rsidRDefault="00020347" w:rsidP="00560457">
            <w:pPr>
              <w:ind w:left="540"/>
              <w:rPr>
                <w:sz w:val="18"/>
                <w:szCs w:val="18"/>
              </w:rPr>
            </w:pPr>
            <w:r w:rsidRPr="00586279">
              <w:rPr>
                <w:sz w:val="18"/>
                <w:szCs w:val="18"/>
              </w:rPr>
              <w:t>Figure out how data is entered into the SCREEN3 model in the correct .DAT format.</w:t>
            </w:r>
          </w:p>
        </w:tc>
      </w:tr>
      <w:tr w:rsidR="00020347" w:rsidRPr="00586279" w:rsidTr="00560457">
        <w:trPr>
          <w:cantSplit/>
        </w:trPr>
        <w:tc>
          <w:tcPr>
            <w:tcW w:w="8748" w:type="dxa"/>
            <w:gridSpan w:val="4"/>
          </w:tcPr>
          <w:p w:rsidR="00020347" w:rsidRPr="00586279" w:rsidRDefault="00020347" w:rsidP="00560457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Responsible for Task: </w:t>
            </w:r>
          </w:p>
          <w:p w:rsidR="00020347" w:rsidRPr="00586279" w:rsidRDefault="00020347" w:rsidP="00560457">
            <w:pPr>
              <w:numPr>
                <w:ilvl w:val="0"/>
                <w:numId w:val="12"/>
              </w:numPr>
              <w:rPr>
                <w:bCs/>
                <w:sz w:val="18"/>
                <w:szCs w:val="18"/>
              </w:rPr>
            </w:pPr>
            <w:r w:rsidRPr="00586279">
              <w:rPr>
                <w:bCs/>
                <w:sz w:val="18"/>
                <w:szCs w:val="18"/>
              </w:rPr>
              <w:t>Cyle (100%) Research using the User Guide of the SCREEN3 model</w:t>
            </w:r>
          </w:p>
        </w:tc>
      </w:tr>
      <w:tr w:rsidR="00020347" w:rsidRPr="00586279" w:rsidTr="00560457">
        <w:trPr>
          <w:cantSplit/>
        </w:trPr>
        <w:tc>
          <w:tcPr>
            <w:tcW w:w="8748" w:type="dxa"/>
            <w:gridSpan w:val="4"/>
          </w:tcPr>
          <w:p w:rsidR="00020347" w:rsidRPr="00586279" w:rsidRDefault="00020347" w:rsidP="00560457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Outcome(s) and Progress:  </w:t>
            </w:r>
          </w:p>
          <w:p w:rsidR="00020347" w:rsidRDefault="00020347" w:rsidP="00560457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Reviewing documentation for </w:t>
            </w:r>
          </w:p>
          <w:p w:rsidR="00020347" w:rsidRPr="00586279" w:rsidRDefault="00020347" w:rsidP="00560457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Using SCREEN3 program to establish input format required</w:t>
            </w:r>
          </w:p>
        </w:tc>
      </w:tr>
      <w:tr w:rsidR="00020347" w:rsidRPr="00586279" w:rsidTr="00560457">
        <w:trPr>
          <w:cantSplit/>
        </w:trPr>
        <w:tc>
          <w:tcPr>
            <w:tcW w:w="8748" w:type="dxa"/>
            <w:gridSpan w:val="4"/>
          </w:tcPr>
          <w:p w:rsidR="00020347" w:rsidRPr="00586279" w:rsidRDefault="00020347" w:rsidP="00560457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Evaluation: </w:t>
            </w:r>
          </w:p>
          <w:p w:rsidR="00020347" w:rsidRPr="00586279" w:rsidRDefault="00020347" w:rsidP="00560457">
            <w:pPr>
              <w:ind w:left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Complexity higher than originally planned, extending due date until 02/22/11 to complete input file diagramming.</w:t>
            </w:r>
          </w:p>
        </w:tc>
      </w:tr>
    </w:tbl>
    <w:p w:rsidR="00020347" w:rsidRDefault="00020347" w:rsidP="00467E71"/>
    <w:p w:rsidR="00020347" w:rsidRDefault="00020347" w:rsidP="00467E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1440"/>
        <w:gridCol w:w="1620"/>
        <w:gridCol w:w="2160"/>
      </w:tblGrid>
      <w:tr w:rsidR="00020347" w:rsidRPr="00586279" w:rsidTr="00560457">
        <w:tc>
          <w:tcPr>
            <w:tcW w:w="3528" w:type="dxa"/>
          </w:tcPr>
          <w:p w:rsidR="00020347" w:rsidRPr="00586279" w:rsidRDefault="00020347" w:rsidP="00560457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Task Title: </w:t>
            </w:r>
            <w:r>
              <w:rPr>
                <w:bCs/>
                <w:sz w:val="18"/>
                <w:szCs w:val="18"/>
              </w:rPr>
              <w:t>Design (Draft)</w:t>
            </w:r>
          </w:p>
        </w:tc>
        <w:tc>
          <w:tcPr>
            <w:tcW w:w="1440" w:type="dxa"/>
          </w:tcPr>
          <w:p w:rsidR="00020347" w:rsidRPr="00586279" w:rsidRDefault="00020347" w:rsidP="00560457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Task Initiation:</w:t>
            </w:r>
            <w:r w:rsidRPr="00586279">
              <w:rPr>
                <w:sz w:val="18"/>
                <w:szCs w:val="18"/>
              </w:rPr>
              <w:t xml:space="preserve"> </w:t>
            </w:r>
          </w:p>
          <w:p w:rsidR="00020347" w:rsidRPr="00586279" w:rsidRDefault="00020347" w:rsidP="00560457">
            <w:pPr>
              <w:rPr>
                <w:sz w:val="18"/>
                <w:szCs w:val="18"/>
              </w:rPr>
            </w:pPr>
            <w:r w:rsidRPr="00586279">
              <w:rPr>
                <w:sz w:val="18"/>
                <w:szCs w:val="18"/>
              </w:rPr>
              <w:t>02/08/2011</w:t>
            </w:r>
          </w:p>
        </w:tc>
        <w:tc>
          <w:tcPr>
            <w:tcW w:w="1620" w:type="dxa"/>
          </w:tcPr>
          <w:p w:rsidR="00020347" w:rsidRPr="00586279" w:rsidRDefault="00020347" w:rsidP="00560457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Orig. Due Date:</w:t>
            </w:r>
          </w:p>
          <w:p w:rsidR="00020347" w:rsidRPr="00586279" w:rsidRDefault="00020347" w:rsidP="00560457">
            <w:pPr>
              <w:rPr>
                <w:sz w:val="18"/>
                <w:szCs w:val="18"/>
              </w:rPr>
            </w:pPr>
            <w:r w:rsidRPr="00586279">
              <w:rPr>
                <w:bCs/>
                <w:sz w:val="18"/>
                <w:szCs w:val="18"/>
              </w:rPr>
              <w:t>02/1</w:t>
            </w:r>
            <w:r>
              <w:rPr>
                <w:bCs/>
                <w:sz w:val="18"/>
                <w:szCs w:val="18"/>
              </w:rPr>
              <w:t>4</w:t>
            </w:r>
            <w:r w:rsidRPr="00586279">
              <w:rPr>
                <w:bCs/>
                <w:sz w:val="18"/>
                <w:szCs w:val="18"/>
              </w:rPr>
              <w:t>/2011</w:t>
            </w:r>
          </w:p>
        </w:tc>
        <w:tc>
          <w:tcPr>
            <w:tcW w:w="2160" w:type="dxa"/>
          </w:tcPr>
          <w:p w:rsidR="00020347" w:rsidRPr="00586279" w:rsidRDefault="00020347" w:rsidP="000354DA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Status:</w:t>
            </w:r>
            <w:r w:rsidRPr="00586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COMPLETE</w:t>
            </w:r>
          </w:p>
        </w:tc>
      </w:tr>
      <w:tr w:rsidR="00020347" w:rsidRPr="00586279" w:rsidTr="00560457">
        <w:trPr>
          <w:cantSplit/>
        </w:trPr>
        <w:tc>
          <w:tcPr>
            <w:tcW w:w="8748" w:type="dxa"/>
            <w:gridSpan w:val="4"/>
          </w:tcPr>
          <w:p w:rsidR="00020347" w:rsidRPr="00586279" w:rsidRDefault="00020347" w:rsidP="00560457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Description: </w:t>
            </w:r>
          </w:p>
          <w:p w:rsidR="00020347" w:rsidRPr="00586279" w:rsidRDefault="00020347" w:rsidP="00560457">
            <w:pPr>
              <w:ind w:left="54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Complete a draft of the Design document. This includes an extensive description of the Architecture and Implementation of the final project, along with all other requirements included in the online description.</w:t>
            </w:r>
          </w:p>
        </w:tc>
      </w:tr>
      <w:tr w:rsidR="00020347" w:rsidRPr="00586279" w:rsidTr="00560457">
        <w:trPr>
          <w:cantSplit/>
        </w:trPr>
        <w:tc>
          <w:tcPr>
            <w:tcW w:w="8748" w:type="dxa"/>
            <w:gridSpan w:val="4"/>
          </w:tcPr>
          <w:p w:rsidR="00020347" w:rsidRPr="00586279" w:rsidRDefault="00020347" w:rsidP="00560457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Responsible for Task: </w:t>
            </w:r>
          </w:p>
          <w:p w:rsidR="00020347" w:rsidRPr="00131E26" w:rsidRDefault="00020347" w:rsidP="00560457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86279">
                  <w:rPr>
                    <w:bCs/>
                    <w:sz w:val="18"/>
                    <w:szCs w:val="18"/>
                  </w:rPr>
                  <w:t>Chad</w:t>
                </w:r>
              </w:smartTag>
            </w:smartTag>
            <w:r>
              <w:rPr>
                <w:bCs/>
                <w:sz w:val="18"/>
                <w:szCs w:val="18"/>
              </w:rPr>
              <w:t xml:space="preserve"> (70</w:t>
            </w:r>
            <w:r w:rsidRPr="00586279">
              <w:rPr>
                <w:bCs/>
                <w:sz w:val="18"/>
                <w:szCs w:val="18"/>
              </w:rPr>
              <w:t xml:space="preserve">%) </w:t>
            </w:r>
            <w:r>
              <w:rPr>
                <w:bCs/>
                <w:sz w:val="18"/>
                <w:szCs w:val="18"/>
              </w:rPr>
              <w:t>Develop the draft using the class website</w:t>
            </w:r>
          </w:p>
          <w:p w:rsidR="00020347" w:rsidRDefault="00020347" w:rsidP="006F7E50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Cyle (15%) Reviewed/Revised introduction</w:t>
            </w:r>
          </w:p>
          <w:p w:rsidR="00020347" w:rsidRPr="00586279" w:rsidRDefault="00020347" w:rsidP="006F7E50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Ryan (15%) Reviewed content overall</w:t>
            </w:r>
          </w:p>
        </w:tc>
      </w:tr>
      <w:tr w:rsidR="00020347" w:rsidRPr="00586279" w:rsidTr="00560457">
        <w:trPr>
          <w:cantSplit/>
        </w:trPr>
        <w:tc>
          <w:tcPr>
            <w:tcW w:w="8748" w:type="dxa"/>
            <w:gridSpan w:val="4"/>
          </w:tcPr>
          <w:p w:rsidR="00020347" w:rsidRPr="00586279" w:rsidRDefault="00020347" w:rsidP="00560457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Outcome(s) and Progress:  </w:t>
            </w:r>
          </w:p>
          <w:p w:rsidR="00020347" w:rsidRPr="00586279" w:rsidRDefault="00020347" w:rsidP="00560457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 Draft finished</w:t>
            </w:r>
          </w:p>
        </w:tc>
      </w:tr>
      <w:tr w:rsidR="00020347" w:rsidRPr="00586279" w:rsidTr="00560457">
        <w:trPr>
          <w:cantSplit/>
        </w:trPr>
        <w:tc>
          <w:tcPr>
            <w:tcW w:w="8748" w:type="dxa"/>
            <w:gridSpan w:val="4"/>
          </w:tcPr>
          <w:p w:rsidR="00020347" w:rsidRPr="00586279" w:rsidRDefault="00020347" w:rsidP="00560457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Evaluation: </w:t>
            </w:r>
          </w:p>
          <w:p w:rsidR="00020347" w:rsidRPr="00586279" w:rsidRDefault="00020347" w:rsidP="00560457">
            <w:pPr>
              <w:ind w:left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Progress went well. We met Sunday at the library. The group collectively went over the draft and discussed additions need to the rough draft written by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8"/>
                    <w:szCs w:val="18"/>
                  </w:rPr>
                  <w:t>Chad</w:t>
                </w:r>
              </w:smartTag>
            </w:smartTag>
            <w:r>
              <w:rPr>
                <w:sz w:val="18"/>
                <w:szCs w:val="18"/>
              </w:rPr>
              <w:t xml:space="preserve"> before submitting. Cyle revised the introduction, while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8"/>
                    <w:szCs w:val="18"/>
                  </w:rPr>
                  <w:t>Chad</w:t>
                </w:r>
              </w:smartTag>
            </w:smartTag>
            <w:r>
              <w:rPr>
                <w:sz w:val="18"/>
                <w:szCs w:val="18"/>
              </w:rPr>
              <w:t xml:space="preserve"> and Ryan discussed any additions in later sections. </w:t>
            </w:r>
          </w:p>
        </w:tc>
      </w:tr>
    </w:tbl>
    <w:p w:rsidR="00020347" w:rsidRPr="00467E71" w:rsidRDefault="00020347" w:rsidP="00467E71"/>
    <w:p w:rsidR="00020347" w:rsidRPr="00F652EE" w:rsidRDefault="00020347" w:rsidP="00F652EE">
      <w:pPr>
        <w:pStyle w:val="Heading3"/>
      </w:pPr>
      <w:r>
        <w:t>This week’s Tasks: Work plan</w:t>
      </w:r>
    </w:p>
    <w:p w:rsidR="00020347" w:rsidRDefault="00020347" w:rsidP="00FE6943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1440"/>
        <w:gridCol w:w="1620"/>
        <w:gridCol w:w="2160"/>
      </w:tblGrid>
      <w:tr w:rsidR="00020347" w:rsidRPr="00586279" w:rsidTr="00872A92">
        <w:tc>
          <w:tcPr>
            <w:tcW w:w="3528" w:type="dxa"/>
          </w:tcPr>
          <w:p w:rsidR="00020347" w:rsidRPr="00586279" w:rsidRDefault="00020347" w:rsidP="00872A92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Task Title: </w:t>
            </w:r>
            <w:r>
              <w:rPr>
                <w:bCs/>
                <w:sz w:val="18"/>
                <w:szCs w:val="18"/>
              </w:rPr>
              <w:t>Version Control (Research)</w:t>
            </w:r>
          </w:p>
        </w:tc>
        <w:tc>
          <w:tcPr>
            <w:tcW w:w="1440" w:type="dxa"/>
          </w:tcPr>
          <w:p w:rsidR="00020347" w:rsidRPr="00586279" w:rsidRDefault="00020347" w:rsidP="00872A92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Task Initiation:</w:t>
            </w:r>
            <w:r w:rsidRPr="00586279">
              <w:rPr>
                <w:sz w:val="18"/>
                <w:szCs w:val="18"/>
              </w:rPr>
              <w:t xml:space="preserve"> </w:t>
            </w:r>
          </w:p>
          <w:p w:rsidR="00020347" w:rsidRPr="00586279" w:rsidRDefault="00020347" w:rsidP="00872A92">
            <w:pPr>
              <w:rPr>
                <w:sz w:val="18"/>
                <w:szCs w:val="18"/>
              </w:rPr>
            </w:pPr>
            <w:r w:rsidRPr="00586279">
              <w:rPr>
                <w:sz w:val="18"/>
                <w:szCs w:val="18"/>
              </w:rPr>
              <w:t>02/</w:t>
            </w:r>
            <w:r>
              <w:rPr>
                <w:sz w:val="18"/>
                <w:szCs w:val="18"/>
              </w:rPr>
              <w:t>14</w:t>
            </w:r>
            <w:r w:rsidRPr="00586279">
              <w:rPr>
                <w:sz w:val="18"/>
                <w:szCs w:val="18"/>
              </w:rPr>
              <w:t>/2011</w:t>
            </w:r>
          </w:p>
        </w:tc>
        <w:tc>
          <w:tcPr>
            <w:tcW w:w="1620" w:type="dxa"/>
          </w:tcPr>
          <w:p w:rsidR="00020347" w:rsidRPr="00586279" w:rsidRDefault="00020347" w:rsidP="00872A92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Orig. Due Date:</w:t>
            </w:r>
          </w:p>
          <w:p w:rsidR="00020347" w:rsidRPr="00586279" w:rsidRDefault="00020347" w:rsidP="00872A92">
            <w:pPr>
              <w:rPr>
                <w:sz w:val="18"/>
                <w:szCs w:val="18"/>
              </w:rPr>
            </w:pPr>
            <w:r w:rsidRPr="00586279">
              <w:rPr>
                <w:bCs/>
                <w:sz w:val="18"/>
                <w:szCs w:val="18"/>
              </w:rPr>
              <w:t>02/</w:t>
            </w:r>
            <w:r>
              <w:rPr>
                <w:bCs/>
                <w:sz w:val="18"/>
                <w:szCs w:val="18"/>
              </w:rPr>
              <w:t>20</w:t>
            </w:r>
            <w:r w:rsidRPr="00586279">
              <w:rPr>
                <w:bCs/>
                <w:sz w:val="18"/>
                <w:szCs w:val="18"/>
              </w:rPr>
              <w:t>/2011</w:t>
            </w:r>
          </w:p>
        </w:tc>
        <w:tc>
          <w:tcPr>
            <w:tcW w:w="2160" w:type="dxa"/>
          </w:tcPr>
          <w:p w:rsidR="00020347" w:rsidRPr="00586279" w:rsidRDefault="00020347" w:rsidP="00872A92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Status:</w:t>
            </w:r>
            <w:r w:rsidRPr="00586279">
              <w:rPr>
                <w:sz w:val="18"/>
                <w:szCs w:val="18"/>
              </w:rPr>
              <w:t xml:space="preserve"> ON-TIME</w:t>
            </w:r>
          </w:p>
        </w:tc>
      </w:tr>
      <w:tr w:rsidR="00020347" w:rsidRPr="00586279" w:rsidTr="00872A92">
        <w:trPr>
          <w:cantSplit/>
        </w:trPr>
        <w:tc>
          <w:tcPr>
            <w:tcW w:w="8748" w:type="dxa"/>
            <w:gridSpan w:val="4"/>
          </w:tcPr>
          <w:p w:rsidR="00020347" w:rsidRPr="00586279" w:rsidRDefault="00020347" w:rsidP="00872A92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Description: </w:t>
            </w:r>
          </w:p>
          <w:p w:rsidR="00020347" w:rsidRPr="00586279" w:rsidRDefault="00020347" w:rsidP="00872A92">
            <w:pPr>
              <w:ind w:left="54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Establish what the group will use for software version control.</w:t>
            </w:r>
          </w:p>
        </w:tc>
      </w:tr>
      <w:tr w:rsidR="00020347" w:rsidRPr="00586279" w:rsidTr="00872A92">
        <w:trPr>
          <w:cantSplit/>
        </w:trPr>
        <w:tc>
          <w:tcPr>
            <w:tcW w:w="8748" w:type="dxa"/>
            <w:gridSpan w:val="4"/>
          </w:tcPr>
          <w:p w:rsidR="00020347" w:rsidRPr="00F652EE" w:rsidRDefault="00020347" w:rsidP="00F652EE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Responsible for Task: </w:t>
            </w:r>
          </w:p>
          <w:p w:rsidR="00020347" w:rsidRPr="00586279" w:rsidRDefault="00020347" w:rsidP="00872A92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Ryan</w:t>
            </w:r>
            <w:r w:rsidRPr="00586279">
              <w:rPr>
                <w:bCs/>
                <w:sz w:val="18"/>
                <w:szCs w:val="18"/>
              </w:rPr>
              <w:t xml:space="preserve"> (</w:t>
            </w:r>
            <w:r>
              <w:rPr>
                <w:bCs/>
                <w:sz w:val="18"/>
                <w:szCs w:val="18"/>
              </w:rPr>
              <w:t>10</w:t>
            </w:r>
            <w:r w:rsidRPr="00586279">
              <w:rPr>
                <w:bCs/>
                <w:sz w:val="18"/>
                <w:szCs w:val="18"/>
              </w:rPr>
              <w:t xml:space="preserve">0%) </w:t>
            </w:r>
          </w:p>
        </w:tc>
      </w:tr>
    </w:tbl>
    <w:p w:rsidR="00020347" w:rsidRDefault="00020347" w:rsidP="00FE6943">
      <w:pPr>
        <w:rPr>
          <w:sz w:val="18"/>
          <w:szCs w:val="18"/>
        </w:rPr>
      </w:pPr>
    </w:p>
    <w:p w:rsidR="00020347" w:rsidRDefault="00020347" w:rsidP="00FE6943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1440"/>
        <w:gridCol w:w="1620"/>
        <w:gridCol w:w="2160"/>
      </w:tblGrid>
      <w:tr w:rsidR="00020347" w:rsidRPr="00586279" w:rsidTr="00872A92">
        <w:tc>
          <w:tcPr>
            <w:tcW w:w="3528" w:type="dxa"/>
          </w:tcPr>
          <w:p w:rsidR="00020347" w:rsidRPr="00586279" w:rsidRDefault="00020347" w:rsidP="00872A92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Task Title: </w:t>
            </w:r>
            <w:r>
              <w:rPr>
                <w:bCs/>
                <w:sz w:val="18"/>
                <w:szCs w:val="18"/>
              </w:rPr>
              <w:t>Design Framework (Research)</w:t>
            </w:r>
          </w:p>
        </w:tc>
        <w:tc>
          <w:tcPr>
            <w:tcW w:w="1440" w:type="dxa"/>
          </w:tcPr>
          <w:p w:rsidR="00020347" w:rsidRPr="00586279" w:rsidRDefault="00020347" w:rsidP="00872A92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Task Initiation:</w:t>
            </w:r>
            <w:r w:rsidRPr="00586279">
              <w:rPr>
                <w:sz w:val="18"/>
                <w:szCs w:val="18"/>
              </w:rPr>
              <w:t xml:space="preserve"> </w:t>
            </w:r>
          </w:p>
          <w:p w:rsidR="00020347" w:rsidRPr="00586279" w:rsidRDefault="00020347" w:rsidP="00872A92">
            <w:pPr>
              <w:rPr>
                <w:sz w:val="18"/>
                <w:szCs w:val="18"/>
              </w:rPr>
            </w:pPr>
            <w:r w:rsidRPr="00586279">
              <w:rPr>
                <w:sz w:val="18"/>
                <w:szCs w:val="18"/>
              </w:rPr>
              <w:t>02/</w:t>
            </w:r>
            <w:r>
              <w:rPr>
                <w:sz w:val="18"/>
                <w:szCs w:val="18"/>
              </w:rPr>
              <w:t>15</w:t>
            </w:r>
            <w:r w:rsidRPr="00586279">
              <w:rPr>
                <w:sz w:val="18"/>
                <w:szCs w:val="18"/>
              </w:rPr>
              <w:t>/2011</w:t>
            </w:r>
          </w:p>
        </w:tc>
        <w:tc>
          <w:tcPr>
            <w:tcW w:w="1620" w:type="dxa"/>
          </w:tcPr>
          <w:p w:rsidR="00020347" w:rsidRPr="00586279" w:rsidRDefault="00020347" w:rsidP="00872A92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Orig. Due Date:</w:t>
            </w:r>
          </w:p>
          <w:p w:rsidR="00020347" w:rsidRPr="00586279" w:rsidRDefault="00020347" w:rsidP="00872A92">
            <w:pPr>
              <w:rPr>
                <w:sz w:val="18"/>
                <w:szCs w:val="18"/>
              </w:rPr>
            </w:pPr>
            <w:r w:rsidRPr="00586279">
              <w:rPr>
                <w:bCs/>
                <w:sz w:val="18"/>
                <w:szCs w:val="18"/>
              </w:rPr>
              <w:t>02/</w:t>
            </w:r>
            <w:r>
              <w:rPr>
                <w:bCs/>
                <w:sz w:val="18"/>
                <w:szCs w:val="18"/>
              </w:rPr>
              <w:t>24</w:t>
            </w:r>
            <w:r w:rsidRPr="00586279">
              <w:rPr>
                <w:bCs/>
                <w:sz w:val="18"/>
                <w:szCs w:val="18"/>
              </w:rPr>
              <w:t>/2011</w:t>
            </w:r>
          </w:p>
        </w:tc>
        <w:tc>
          <w:tcPr>
            <w:tcW w:w="2160" w:type="dxa"/>
          </w:tcPr>
          <w:p w:rsidR="00020347" w:rsidRPr="00586279" w:rsidRDefault="00020347" w:rsidP="00872A92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Status:</w:t>
            </w:r>
            <w:r w:rsidRPr="00586279">
              <w:rPr>
                <w:sz w:val="18"/>
                <w:szCs w:val="18"/>
              </w:rPr>
              <w:t xml:space="preserve"> ON-TIME</w:t>
            </w:r>
          </w:p>
        </w:tc>
      </w:tr>
      <w:tr w:rsidR="00020347" w:rsidRPr="00586279" w:rsidTr="00872A92">
        <w:trPr>
          <w:cantSplit/>
        </w:trPr>
        <w:tc>
          <w:tcPr>
            <w:tcW w:w="8748" w:type="dxa"/>
            <w:gridSpan w:val="4"/>
          </w:tcPr>
          <w:p w:rsidR="00020347" w:rsidRPr="00586279" w:rsidRDefault="00020347" w:rsidP="00872A92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Description: </w:t>
            </w:r>
          </w:p>
          <w:p w:rsidR="00020347" w:rsidRPr="00586279" w:rsidRDefault="00020347" w:rsidP="00872A92">
            <w:pPr>
              <w:ind w:left="54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Feedback from our presentation has suggested researching rich web application frameworks. </w:t>
            </w:r>
          </w:p>
        </w:tc>
      </w:tr>
      <w:tr w:rsidR="00020347" w:rsidRPr="00586279" w:rsidTr="00872A92">
        <w:trPr>
          <w:cantSplit/>
        </w:trPr>
        <w:tc>
          <w:tcPr>
            <w:tcW w:w="8748" w:type="dxa"/>
            <w:gridSpan w:val="4"/>
          </w:tcPr>
          <w:p w:rsidR="00020347" w:rsidRPr="00586279" w:rsidRDefault="00020347" w:rsidP="00872A92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Responsible for Task: </w:t>
            </w:r>
          </w:p>
          <w:p w:rsidR="00020347" w:rsidRPr="00586279" w:rsidRDefault="00020347" w:rsidP="00872A92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586279">
              <w:rPr>
                <w:bCs/>
                <w:sz w:val="18"/>
                <w:szCs w:val="18"/>
              </w:rPr>
              <w:t>C</w:t>
            </w:r>
            <w:r>
              <w:rPr>
                <w:bCs/>
                <w:sz w:val="18"/>
                <w:szCs w:val="18"/>
              </w:rPr>
              <w:t>yle</w:t>
            </w:r>
            <w:r w:rsidRPr="00586279">
              <w:rPr>
                <w:bCs/>
                <w:sz w:val="18"/>
                <w:szCs w:val="18"/>
              </w:rPr>
              <w:t xml:space="preserve"> (</w:t>
            </w:r>
            <w:r>
              <w:rPr>
                <w:bCs/>
                <w:sz w:val="18"/>
                <w:szCs w:val="18"/>
              </w:rPr>
              <w:t>10</w:t>
            </w:r>
            <w:r w:rsidRPr="00586279">
              <w:rPr>
                <w:bCs/>
                <w:sz w:val="18"/>
                <w:szCs w:val="18"/>
              </w:rPr>
              <w:t xml:space="preserve">0%) </w:t>
            </w:r>
          </w:p>
        </w:tc>
      </w:tr>
    </w:tbl>
    <w:p w:rsidR="00020347" w:rsidRDefault="00020347" w:rsidP="00FE6943">
      <w:pPr>
        <w:rPr>
          <w:sz w:val="18"/>
          <w:szCs w:val="18"/>
        </w:rPr>
      </w:pPr>
    </w:p>
    <w:p w:rsidR="00020347" w:rsidRDefault="00020347" w:rsidP="00FE6943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1440"/>
        <w:gridCol w:w="1620"/>
        <w:gridCol w:w="2160"/>
      </w:tblGrid>
      <w:tr w:rsidR="00020347" w:rsidRPr="00586279" w:rsidTr="00872A92">
        <w:tc>
          <w:tcPr>
            <w:tcW w:w="3528" w:type="dxa"/>
          </w:tcPr>
          <w:p w:rsidR="00020347" w:rsidRPr="00586279" w:rsidRDefault="00020347" w:rsidP="00872A92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Task Title: </w:t>
            </w:r>
            <w:r>
              <w:rPr>
                <w:bCs/>
                <w:sz w:val="18"/>
                <w:szCs w:val="18"/>
              </w:rPr>
              <w:t>Design (Final)</w:t>
            </w:r>
          </w:p>
        </w:tc>
        <w:tc>
          <w:tcPr>
            <w:tcW w:w="1440" w:type="dxa"/>
          </w:tcPr>
          <w:p w:rsidR="00020347" w:rsidRPr="00586279" w:rsidRDefault="00020347" w:rsidP="00872A92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Task Initiation:</w:t>
            </w:r>
            <w:r w:rsidRPr="00586279">
              <w:rPr>
                <w:sz w:val="18"/>
                <w:szCs w:val="18"/>
              </w:rPr>
              <w:t xml:space="preserve"> </w:t>
            </w:r>
          </w:p>
          <w:p w:rsidR="00020347" w:rsidRPr="00586279" w:rsidRDefault="00020347" w:rsidP="00872A92">
            <w:pPr>
              <w:rPr>
                <w:sz w:val="18"/>
                <w:szCs w:val="18"/>
              </w:rPr>
            </w:pPr>
            <w:r w:rsidRPr="00586279">
              <w:rPr>
                <w:sz w:val="18"/>
                <w:szCs w:val="18"/>
              </w:rPr>
              <w:t>02/</w:t>
            </w:r>
            <w:r>
              <w:rPr>
                <w:sz w:val="18"/>
                <w:szCs w:val="18"/>
              </w:rPr>
              <w:t>16</w:t>
            </w:r>
            <w:r w:rsidRPr="00586279">
              <w:rPr>
                <w:sz w:val="18"/>
                <w:szCs w:val="18"/>
              </w:rPr>
              <w:t>/2011</w:t>
            </w:r>
          </w:p>
        </w:tc>
        <w:tc>
          <w:tcPr>
            <w:tcW w:w="1620" w:type="dxa"/>
          </w:tcPr>
          <w:p w:rsidR="00020347" w:rsidRPr="00586279" w:rsidRDefault="00020347" w:rsidP="00872A92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Orig. Due Date:</w:t>
            </w:r>
          </w:p>
          <w:p w:rsidR="00020347" w:rsidRPr="00586279" w:rsidRDefault="00020347" w:rsidP="00872A92">
            <w:pPr>
              <w:rPr>
                <w:sz w:val="18"/>
                <w:szCs w:val="18"/>
              </w:rPr>
            </w:pPr>
            <w:r w:rsidRPr="00586279">
              <w:rPr>
                <w:bCs/>
                <w:sz w:val="18"/>
                <w:szCs w:val="18"/>
              </w:rPr>
              <w:t>02/</w:t>
            </w:r>
            <w:r>
              <w:rPr>
                <w:bCs/>
                <w:sz w:val="18"/>
                <w:szCs w:val="18"/>
              </w:rPr>
              <w:t>21</w:t>
            </w:r>
            <w:r w:rsidRPr="00586279">
              <w:rPr>
                <w:bCs/>
                <w:sz w:val="18"/>
                <w:szCs w:val="18"/>
              </w:rPr>
              <w:t>/2011</w:t>
            </w:r>
          </w:p>
        </w:tc>
        <w:tc>
          <w:tcPr>
            <w:tcW w:w="2160" w:type="dxa"/>
          </w:tcPr>
          <w:p w:rsidR="00020347" w:rsidRPr="00586279" w:rsidRDefault="00020347" w:rsidP="00872A92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Status:</w:t>
            </w:r>
            <w:r w:rsidRPr="00586279">
              <w:rPr>
                <w:sz w:val="18"/>
                <w:szCs w:val="18"/>
              </w:rPr>
              <w:t xml:space="preserve"> ON-TIME</w:t>
            </w:r>
          </w:p>
        </w:tc>
      </w:tr>
      <w:tr w:rsidR="00020347" w:rsidRPr="00586279" w:rsidTr="00872A92">
        <w:trPr>
          <w:cantSplit/>
        </w:trPr>
        <w:tc>
          <w:tcPr>
            <w:tcW w:w="8748" w:type="dxa"/>
            <w:gridSpan w:val="4"/>
          </w:tcPr>
          <w:p w:rsidR="00020347" w:rsidRPr="00586279" w:rsidRDefault="00020347" w:rsidP="00872A92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Description: </w:t>
            </w:r>
          </w:p>
          <w:p w:rsidR="00020347" w:rsidRPr="00586279" w:rsidRDefault="00020347" w:rsidP="00872A92">
            <w:pPr>
              <w:ind w:left="54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Complete the Final Design document.</w:t>
            </w:r>
          </w:p>
        </w:tc>
      </w:tr>
      <w:tr w:rsidR="00020347" w:rsidRPr="00586279" w:rsidTr="00872A92">
        <w:trPr>
          <w:cantSplit/>
        </w:trPr>
        <w:tc>
          <w:tcPr>
            <w:tcW w:w="8748" w:type="dxa"/>
            <w:gridSpan w:val="4"/>
          </w:tcPr>
          <w:p w:rsidR="00020347" w:rsidRPr="00586279" w:rsidRDefault="00020347" w:rsidP="00872A92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Responsible for Task: </w:t>
            </w:r>
          </w:p>
          <w:p w:rsidR="00020347" w:rsidRPr="00D662B5" w:rsidRDefault="00020347" w:rsidP="00872A92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586279">
              <w:rPr>
                <w:bCs/>
                <w:sz w:val="18"/>
                <w:szCs w:val="18"/>
              </w:rPr>
              <w:t>C</w:t>
            </w:r>
            <w:r>
              <w:rPr>
                <w:bCs/>
                <w:sz w:val="18"/>
                <w:szCs w:val="18"/>
              </w:rPr>
              <w:t>yle</w:t>
            </w:r>
            <w:r w:rsidRPr="00586279">
              <w:rPr>
                <w:bCs/>
                <w:sz w:val="18"/>
                <w:szCs w:val="18"/>
              </w:rPr>
              <w:t xml:space="preserve"> (</w:t>
            </w:r>
            <w:r>
              <w:rPr>
                <w:bCs/>
                <w:sz w:val="18"/>
                <w:szCs w:val="18"/>
              </w:rPr>
              <w:t>5</w:t>
            </w:r>
            <w:r w:rsidRPr="00586279">
              <w:rPr>
                <w:bCs/>
                <w:sz w:val="18"/>
                <w:szCs w:val="18"/>
              </w:rPr>
              <w:t xml:space="preserve">0%) </w:t>
            </w:r>
          </w:p>
          <w:p w:rsidR="00020347" w:rsidRPr="00586279" w:rsidRDefault="00020347" w:rsidP="00872A92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Ryan</w:t>
            </w:r>
            <w:r w:rsidRPr="00586279">
              <w:rPr>
                <w:bCs/>
                <w:sz w:val="18"/>
                <w:szCs w:val="18"/>
              </w:rPr>
              <w:t xml:space="preserve"> (</w:t>
            </w:r>
            <w:r>
              <w:rPr>
                <w:bCs/>
                <w:sz w:val="18"/>
                <w:szCs w:val="18"/>
              </w:rPr>
              <w:t>5</w:t>
            </w:r>
            <w:r w:rsidRPr="00586279">
              <w:rPr>
                <w:bCs/>
                <w:sz w:val="18"/>
                <w:szCs w:val="18"/>
              </w:rPr>
              <w:t xml:space="preserve">0%) </w:t>
            </w:r>
          </w:p>
        </w:tc>
      </w:tr>
    </w:tbl>
    <w:p w:rsidR="00020347" w:rsidRPr="00586279" w:rsidRDefault="00020347" w:rsidP="00FE6943">
      <w:pPr>
        <w:rPr>
          <w:sz w:val="18"/>
          <w:szCs w:val="18"/>
        </w:rPr>
      </w:pPr>
    </w:p>
    <w:p w:rsidR="00020347" w:rsidRDefault="00020347">
      <w:pPr>
        <w:pStyle w:val="Heading3"/>
      </w:pPr>
      <w:r>
        <w:t xml:space="preserve">Upcoming Tasks: Planning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3600"/>
        <w:gridCol w:w="2520"/>
      </w:tblGrid>
      <w:tr w:rsidR="00020347" w:rsidTr="00C64D0B">
        <w:tc>
          <w:tcPr>
            <w:tcW w:w="2628" w:type="dxa"/>
          </w:tcPr>
          <w:p w:rsidR="00020347" w:rsidRDefault="00020347" w:rsidP="00F14302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Task Title:  </w:t>
            </w:r>
            <w:r>
              <w:rPr>
                <w:bCs/>
                <w:sz w:val="18"/>
              </w:rPr>
              <w:t>Website, Full Functionality</w:t>
            </w:r>
          </w:p>
        </w:tc>
        <w:tc>
          <w:tcPr>
            <w:tcW w:w="3600" w:type="dxa"/>
          </w:tcPr>
          <w:p w:rsidR="00020347" w:rsidRDefault="00020347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Who (%): </w:t>
            </w:r>
          </w:p>
          <w:p w:rsidR="00020347" w:rsidRPr="00C64D0B" w:rsidRDefault="00020347" w:rsidP="00C64D0B">
            <w:pPr>
              <w:numPr>
                <w:ilvl w:val="0"/>
                <w:numId w:val="15"/>
              </w:numPr>
              <w:tabs>
                <w:tab w:val="clear" w:pos="1152"/>
              </w:tabs>
              <w:ind w:left="612"/>
              <w:rPr>
                <w:bCs/>
                <w:sz w:val="18"/>
              </w:rPr>
            </w:pPr>
            <w:r>
              <w:rPr>
                <w:bCs/>
                <w:sz w:val="18"/>
              </w:rPr>
              <w:t>Undecided</w:t>
            </w:r>
          </w:p>
        </w:tc>
        <w:tc>
          <w:tcPr>
            <w:tcW w:w="2520" w:type="dxa"/>
          </w:tcPr>
          <w:p w:rsidR="00020347" w:rsidRDefault="00020347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Rough Due Date:</w:t>
            </w:r>
          </w:p>
          <w:p w:rsidR="00020347" w:rsidRDefault="00020347" w:rsidP="006D2A0B">
            <w:pPr>
              <w:rPr>
                <w:b/>
                <w:bCs/>
                <w:sz w:val="18"/>
              </w:rPr>
            </w:pPr>
            <w:r w:rsidRPr="00C64D0B">
              <w:rPr>
                <w:bCs/>
                <w:sz w:val="18"/>
              </w:rPr>
              <w:t>02</w:t>
            </w:r>
            <w:r>
              <w:rPr>
                <w:bCs/>
                <w:sz w:val="18"/>
              </w:rPr>
              <w:t>/22/2011</w:t>
            </w:r>
          </w:p>
        </w:tc>
      </w:tr>
      <w:tr w:rsidR="00020347">
        <w:trPr>
          <w:cantSplit/>
        </w:trPr>
        <w:tc>
          <w:tcPr>
            <w:tcW w:w="8748" w:type="dxa"/>
            <w:gridSpan w:val="3"/>
          </w:tcPr>
          <w:p w:rsidR="00020347" w:rsidRDefault="00020347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Description:</w:t>
            </w:r>
          </w:p>
          <w:p w:rsidR="00020347" w:rsidRPr="00C64D0B" w:rsidRDefault="00020347" w:rsidP="00C64D0B">
            <w:pPr>
              <w:ind w:left="540"/>
              <w:rPr>
                <w:sz w:val="18"/>
              </w:rPr>
            </w:pPr>
            <w:r>
              <w:rPr>
                <w:bCs/>
                <w:sz w:val="18"/>
              </w:rPr>
              <w:t xml:space="preserve">Functional website with user login in addition to output to incorporate into the SCREEN3 element. </w:t>
            </w:r>
          </w:p>
        </w:tc>
      </w:tr>
    </w:tbl>
    <w:p w:rsidR="00020347" w:rsidRDefault="00020347">
      <w:pPr>
        <w:pStyle w:val="Heading3"/>
      </w:pPr>
    </w:p>
    <w:p w:rsidR="00020347" w:rsidRDefault="00020347">
      <w:pPr>
        <w:pStyle w:val="Heading3"/>
      </w:pPr>
      <w:r>
        <w:t xml:space="preserve">Timeline check:  </w:t>
      </w:r>
    </w:p>
    <w:p w:rsidR="00020347" w:rsidRDefault="00020347">
      <w:pPr>
        <w:numPr>
          <w:ilvl w:val="0"/>
          <w:numId w:val="9"/>
        </w:numPr>
      </w:pPr>
      <w:r>
        <w:t>Notebook Status: Finished reorganization, submitted first draft of Design document (ON-TIME)</w:t>
      </w:r>
    </w:p>
    <w:p w:rsidR="00020347" w:rsidRDefault="00020347">
      <w:pPr>
        <w:numPr>
          <w:ilvl w:val="0"/>
          <w:numId w:val="9"/>
        </w:numPr>
      </w:pPr>
      <w:r>
        <w:t>Website Status: Forms (DELAYED)</w:t>
      </w:r>
    </w:p>
    <w:p w:rsidR="00020347" w:rsidRDefault="00020347"/>
    <w:p w:rsidR="00020347" w:rsidRDefault="00020347">
      <w:pPr>
        <w:pStyle w:val="Heading3"/>
      </w:pPr>
      <w:r>
        <w:t xml:space="preserve">Other Problems / Other Issues: </w:t>
      </w:r>
    </w:p>
    <w:p w:rsidR="00020347" w:rsidRDefault="00020347" w:rsidP="00692964">
      <w:pPr>
        <w:ind w:left="360"/>
      </w:pPr>
      <w:r>
        <w:t xml:space="preserve">The postponement of our Design Review 1 presentation realigned our priorities to concentrate on Design Review Power Point/Presentation and Design (draft), impeding progress on other tasks. </w:t>
      </w:r>
    </w:p>
    <w:p w:rsidR="00020347" w:rsidRDefault="00020347" w:rsidP="00692964">
      <w:pPr>
        <w:ind w:left="360"/>
      </w:pPr>
    </w:p>
    <w:p w:rsidR="00020347" w:rsidRPr="00692964" w:rsidRDefault="00020347" w:rsidP="00692964">
      <w:pPr>
        <w:ind w:left="360"/>
      </w:pPr>
      <w:r>
        <w:t>Comments/suggestions after presentation have made us reexamine approach to SCREEN3 integration and forms creation.</w:t>
      </w:r>
    </w:p>
    <w:p w:rsidR="00020347" w:rsidRDefault="00020347"/>
    <w:p w:rsidR="00020347" w:rsidRDefault="00020347"/>
    <w:sectPr w:rsidR="00020347" w:rsidSect="00AA11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7C1E"/>
    <w:multiLevelType w:val="hybridMultilevel"/>
    <w:tmpl w:val="DDF8F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813C3C"/>
    <w:multiLevelType w:val="hybridMultilevel"/>
    <w:tmpl w:val="07DCE47C"/>
    <w:lvl w:ilvl="0" w:tplc="601C89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0424EE1"/>
    <w:multiLevelType w:val="hybridMultilevel"/>
    <w:tmpl w:val="A7620C98"/>
    <w:lvl w:ilvl="0" w:tplc="601C895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20D41831"/>
    <w:multiLevelType w:val="hybridMultilevel"/>
    <w:tmpl w:val="8AD45A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BC66B0"/>
    <w:multiLevelType w:val="multilevel"/>
    <w:tmpl w:val="5CBE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4073B9"/>
    <w:multiLevelType w:val="hybridMultilevel"/>
    <w:tmpl w:val="A7620C9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4AC53902"/>
    <w:multiLevelType w:val="hybridMultilevel"/>
    <w:tmpl w:val="629692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9C81994"/>
    <w:multiLevelType w:val="hybridMultilevel"/>
    <w:tmpl w:val="1480D85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5D7A5356"/>
    <w:multiLevelType w:val="hybridMultilevel"/>
    <w:tmpl w:val="A39C21C8"/>
    <w:lvl w:ilvl="0" w:tplc="601C89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5ECA2440"/>
    <w:multiLevelType w:val="hybridMultilevel"/>
    <w:tmpl w:val="DDDE2E30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0">
    <w:nsid w:val="5F9D59AD"/>
    <w:multiLevelType w:val="hybridMultilevel"/>
    <w:tmpl w:val="1480D8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684A3F49"/>
    <w:multiLevelType w:val="multilevel"/>
    <w:tmpl w:val="03E6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7727A8"/>
    <w:multiLevelType w:val="hybridMultilevel"/>
    <w:tmpl w:val="3F5863D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01C895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7059517E"/>
    <w:multiLevelType w:val="hybridMultilevel"/>
    <w:tmpl w:val="26A4B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500C77"/>
    <w:multiLevelType w:val="hybridMultilevel"/>
    <w:tmpl w:val="C0B6806C"/>
    <w:lvl w:ilvl="0" w:tplc="601C89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"/>
  </w:num>
  <w:num w:numId="5">
    <w:abstractNumId w:val="14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3"/>
  </w:num>
  <w:num w:numId="13">
    <w:abstractNumId w:val="0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081D"/>
    <w:rsid w:val="00020347"/>
    <w:rsid w:val="000354DA"/>
    <w:rsid w:val="0006609F"/>
    <w:rsid w:val="000836D1"/>
    <w:rsid w:val="00131E26"/>
    <w:rsid w:val="001A3C7D"/>
    <w:rsid w:val="001F0FB5"/>
    <w:rsid w:val="001F4849"/>
    <w:rsid w:val="00257317"/>
    <w:rsid w:val="002C321B"/>
    <w:rsid w:val="002D2993"/>
    <w:rsid w:val="00323C98"/>
    <w:rsid w:val="00467E71"/>
    <w:rsid w:val="00482BC0"/>
    <w:rsid w:val="004A1CED"/>
    <w:rsid w:val="004D4B93"/>
    <w:rsid w:val="00560457"/>
    <w:rsid w:val="0056728F"/>
    <w:rsid w:val="00586279"/>
    <w:rsid w:val="00640D86"/>
    <w:rsid w:val="00692964"/>
    <w:rsid w:val="006D2A0B"/>
    <w:rsid w:val="006F5139"/>
    <w:rsid w:val="006F5AFB"/>
    <w:rsid w:val="006F7E50"/>
    <w:rsid w:val="00783FEF"/>
    <w:rsid w:val="007843B2"/>
    <w:rsid w:val="007B081D"/>
    <w:rsid w:val="00831B59"/>
    <w:rsid w:val="00872A92"/>
    <w:rsid w:val="009272C7"/>
    <w:rsid w:val="00942FE5"/>
    <w:rsid w:val="009C043B"/>
    <w:rsid w:val="00AA11C7"/>
    <w:rsid w:val="00B105D1"/>
    <w:rsid w:val="00B44E0F"/>
    <w:rsid w:val="00BA09A9"/>
    <w:rsid w:val="00BC7236"/>
    <w:rsid w:val="00BD0653"/>
    <w:rsid w:val="00C64D0B"/>
    <w:rsid w:val="00C6699E"/>
    <w:rsid w:val="00CE3374"/>
    <w:rsid w:val="00D662B5"/>
    <w:rsid w:val="00DA7F1D"/>
    <w:rsid w:val="00DD2749"/>
    <w:rsid w:val="00DD644D"/>
    <w:rsid w:val="00DE2B29"/>
    <w:rsid w:val="00E64F40"/>
    <w:rsid w:val="00E77A11"/>
    <w:rsid w:val="00EE2B16"/>
    <w:rsid w:val="00F14302"/>
    <w:rsid w:val="00F652EE"/>
    <w:rsid w:val="00FE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F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11C7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11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31B59"/>
    <w:rPr>
      <w:rFonts w:ascii="Arial" w:hAnsi="Arial" w:cs="Arial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DA7F1D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DefaultParagraphFont"/>
    <w:uiPriority w:val="99"/>
    <w:rsid w:val="00BD0653"/>
    <w:rPr>
      <w:rFonts w:cs="Times New Roman"/>
      <w:b/>
      <w:bCs/>
      <w:color w:val="3399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37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4</Pages>
  <Words>946</Words>
  <Characters>5393</Characters>
  <Application>Microsoft Office Outlook</Application>
  <DocSecurity>0</DocSecurity>
  <Lines>0</Lines>
  <Paragraphs>0</Paragraphs>
  <ScaleCrop>false</ScaleCrop>
  <Company>Northern Arizona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Team Task and Status</dc:title>
  <dc:subject/>
  <dc:creator>CET</dc:creator>
  <cp:keywords/>
  <dc:description/>
  <cp:lastModifiedBy>Cyle Lainson</cp:lastModifiedBy>
  <cp:revision>5</cp:revision>
  <dcterms:created xsi:type="dcterms:W3CDTF">2011-02-17T04:16:00Z</dcterms:created>
  <dcterms:modified xsi:type="dcterms:W3CDTF">2011-02-17T07:43:00Z</dcterms:modified>
</cp:coreProperties>
</file>