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55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8856"/>
      </w:tblGrid>
      <w:tr w:rsidR="003F0E6F" w:rsidTr="0016778D">
        <w:trPr>
          <w:trHeight w:val="320"/>
        </w:trPr>
        <w:tc>
          <w:tcPr>
            <w:tcW w:w="8856" w:type="dxa"/>
            <w:tcBorders>
              <w:top w:val="nil"/>
              <w:bottom w:val="nil"/>
            </w:tcBorders>
          </w:tcPr>
          <w:p w:rsidR="003F0E6F" w:rsidRDefault="00A772A0" w:rsidP="00345684">
            <w:pPr>
              <w:pStyle w:val="FaxSubheading"/>
              <w:framePr w:hSpace="0" w:wrap="auto" w:vAnchor="margin" w:yAlign="inline"/>
            </w:pPr>
            <w:sdt>
              <w:sdtPr>
                <w:rPr>
                  <w:sz w:val="24"/>
                  <w:szCs w:val="24"/>
                </w:rPr>
                <w:alias w:val="Company"/>
                <w:id w:val="77885041"/>
                <w:placeholder>
                  <w:docPart w:val="15C1AB7A80D54886A0C742832A992F7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="0016778D" w:rsidRPr="00054DD0">
                  <w:rPr>
                    <w:sz w:val="24"/>
                    <w:szCs w:val="24"/>
                  </w:rPr>
                  <w:t>Team Member Profile: Patrick Kelley</w:t>
                </w:r>
              </w:sdtContent>
            </w:sdt>
          </w:p>
        </w:tc>
      </w:tr>
    </w:tbl>
    <w:p w:rsidR="003F0E6F" w:rsidRPr="008B10A7" w:rsidRDefault="0016778D" w:rsidP="0016778D">
      <w:pPr>
        <w:pStyle w:val="FaxBodyText"/>
        <w:framePr w:hSpace="0" w:wrap="auto" w:vAnchor="margin" w:yAlign="inline"/>
        <w:rPr>
          <w:b/>
        </w:rPr>
      </w:pPr>
      <w:r w:rsidRPr="008B10A7">
        <w:rPr>
          <w:b/>
        </w:rPr>
        <w:t>Relevant Upper Division Coursework:</w:t>
      </w:r>
    </w:p>
    <w:p w:rsidR="0016778D" w:rsidRDefault="008B10A7" w:rsidP="0016778D">
      <w:pPr>
        <w:pStyle w:val="FaxBodyText"/>
        <w:framePr w:hSpace="0" w:wrap="auto" w:vAnchor="margin" w:yAlign="inline"/>
      </w:pPr>
      <w:r>
        <w:t>Technical Writing, Linear Algebra, Software Engineering, Algorithms, Automata Theory, Computer Graphics, Computer Networks, Operating Systems, Intelligent Systems, Advanced User Interfaces, and Virtual Worlds.</w:t>
      </w:r>
    </w:p>
    <w:p w:rsidR="008B10A7" w:rsidRDefault="008B10A7" w:rsidP="0016778D">
      <w:pPr>
        <w:pStyle w:val="FaxBodyText"/>
        <w:framePr w:hSpace="0" w:wrap="auto" w:vAnchor="margin" w:yAlign="inline"/>
      </w:pPr>
    </w:p>
    <w:p w:rsidR="008B10A7" w:rsidRPr="008B10A7" w:rsidRDefault="008B10A7" w:rsidP="0016778D">
      <w:pPr>
        <w:pStyle w:val="FaxBodyText"/>
        <w:framePr w:hSpace="0" w:wrap="auto" w:vAnchor="margin" w:yAlign="inline"/>
        <w:rPr>
          <w:b/>
        </w:rPr>
      </w:pPr>
      <w:r w:rsidRPr="008B10A7">
        <w:rPr>
          <w:b/>
        </w:rPr>
        <w:t>Skill Set:</w:t>
      </w:r>
    </w:p>
    <w:p w:rsidR="008B10A7" w:rsidRDefault="008B10A7" w:rsidP="00054DD0">
      <w:pPr>
        <w:pStyle w:val="FaxBodyText"/>
        <w:framePr w:hSpace="0" w:wrap="auto" w:vAnchor="margin" w:yAlign="inline"/>
        <w:numPr>
          <w:ilvl w:val="0"/>
          <w:numId w:val="7"/>
        </w:numPr>
      </w:pPr>
      <w:r>
        <w:t>Experienced with numerous programming languages, including Intel assembly language, C, C++, C#, and Java.</w:t>
      </w:r>
    </w:p>
    <w:p w:rsidR="008B10A7" w:rsidRDefault="008B10A7" w:rsidP="00054DD0">
      <w:pPr>
        <w:pStyle w:val="FaxBodyText"/>
        <w:framePr w:hSpace="0" w:wrap="auto" w:vAnchor="margin" w:yAlign="inline"/>
        <w:numPr>
          <w:ilvl w:val="0"/>
          <w:numId w:val="7"/>
        </w:numPr>
      </w:pPr>
      <w:r>
        <w:t>Broad experience with operating systems: DOS, OS/2, Mac, and Windows.</w:t>
      </w:r>
    </w:p>
    <w:p w:rsidR="008B10A7" w:rsidRDefault="008B10A7" w:rsidP="00054DD0">
      <w:pPr>
        <w:pStyle w:val="FaxBodyText"/>
        <w:framePr w:hSpace="0" w:wrap="auto" w:vAnchor="margin" w:yAlign="inline"/>
        <w:numPr>
          <w:ilvl w:val="0"/>
          <w:numId w:val="7"/>
        </w:numPr>
      </w:pPr>
      <w:r>
        <w:t>Networking experience from token ring to TCP/IP over Ethernet.</w:t>
      </w:r>
    </w:p>
    <w:p w:rsidR="008B10A7" w:rsidRDefault="008B10A7" w:rsidP="00054DD0">
      <w:pPr>
        <w:pStyle w:val="FaxBodyText"/>
        <w:framePr w:hSpace="0" w:wrap="auto" w:vAnchor="margin" w:yAlign="inline"/>
        <w:numPr>
          <w:ilvl w:val="0"/>
          <w:numId w:val="7"/>
        </w:numPr>
      </w:pPr>
      <w:r>
        <w:t>Previous bullets tied together with acquisition of MCSE to supplant MCSD.</w:t>
      </w:r>
    </w:p>
    <w:p w:rsidR="008B10A7" w:rsidRDefault="003D7A25" w:rsidP="00054DD0">
      <w:pPr>
        <w:pStyle w:val="FaxBodyText"/>
        <w:framePr w:hSpace="0" w:wrap="auto" w:vAnchor="margin" w:yAlign="inline"/>
        <w:numPr>
          <w:ilvl w:val="0"/>
          <w:numId w:val="7"/>
        </w:numPr>
      </w:pPr>
      <w:r>
        <w:t>Support experience through Help Desk position at ROLM/IBM and admin position at University of Chicago Hospitals.</w:t>
      </w:r>
    </w:p>
    <w:p w:rsidR="003D7A25" w:rsidRDefault="003D7A25" w:rsidP="00054DD0">
      <w:pPr>
        <w:pStyle w:val="FaxBodyText"/>
        <w:framePr w:hSpace="0" w:wrap="auto" w:vAnchor="margin" w:yAlign="inline"/>
        <w:numPr>
          <w:ilvl w:val="0"/>
          <w:numId w:val="7"/>
        </w:numPr>
      </w:pPr>
      <w:r>
        <w:t>Organizational experience through training tasks for various projects.</w:t>
      </w:r>
    </w:p>
    <w:p w:rsidR="003D7A25" w:rsidRDefault="003D7A25" w:rsidP="00054DD0">
      <w:pPr>
        <w:pStyle w:val="FaxBodyText"/>
        <w:framePr w:hSpace="0" w:wrap="auto" w:vAnchor="margin" w:yAlign="inline"/>
        <w:numPr>
          <w:ilvl w:val="0"/>
          <w:numId w:val="7"/>
        </w:numPr>
      </w:pPr>
      <w:r>
        <w:t>Software development process experience as team member on several projects as well as the designer for the Aircraft Maintenance Tracking system at American International Airways.</w:t>
      </w:r>
    </w:p>
    <w:p w:rsidR="003D7A25" w:rsidRDefault="003D7A25" w:rsidP="0016778D">
      <w:pPr>
        <w:pStyle w:val="FaxBodyText"/>
        <w:framePr w:hSpace="0" w:wrap="auto" w:vAnchor="margin" w:yAlign="inline"/>
      </w:pPr>
    </w:p>
    <w:p w:rsidR="00EC78BB" w:rsidRDefault="00EC78BB" w:rsidP="0016778D">
      <w:pPr>
        <w:pStyle w:val="FaxBodyText"/>
        <w:framePr w:hSpace="0" w:wrap="auto" w:vAnchor="margin" w:yAlign="inline"/>
      </w:pPr>
      <w:r w:rsidRPr="00EC78BB">
        <w:rPr>
          <w:b/>
        </w:rPr>
        <w:t>Work Experience in brief</w:t>
      </w:r>
      <w:r>
        <w:t>:</w:t>
      </w:r>
    </w:p>
    <w:p w:rsidR="00EC78BB" w:rsidRDefault="00EC78BB" w:rsidP="00054DD0">
      <w:pPr>
        <w:pStyle w:val="FaxBodyText"/>
        <w:framePr w:hSpace="0" w:wrap="auto" w:vAnchor="margin" w:yAlign="inline"/>
        <w:numPr>
          <w:ilvl w:val="0"/>
          <w:numId w:val="6"/>
        </w:numPr>
      </w:pPr>
      <w:r>
        <w:t xml:space="preserve">Over 10 years as a developer for ROLM/IBM plus 2 years consulting for </w:t>
      </w:r>
      <w:proofErr w:type="spellStart"/>
      <w:r>
        <w:t>Deltam</w:t>
      </w:r>
      <w:proofErr w:type="spellEnd"/>
      <w:r>
        <w:t xml:space="preserve"> Systems and 2 more years for American International Airways.</w:t>
      </w:r>
    </w:p>
    <w:p w:rsidR="00EC78BB" w:rsidRDefault="00EC78BB" w:rsidP="00054DD0">
      <w:pPr>
        <w:pStyle w:val="FaxBodyText"/>
        <w:framePr w:hSpace="0" w:wrap="auto" w:vAnchor="margin" w:yAlign="inline"/>
        <w:numPr>
          <w:ilvl w:val="0"/>
          <w:numId w:val="6"/>
        </w:numPr>
      </w:pPr>
      <w:r>
        <w:t>2 years Help Desk at ROLM IBM</w:t>
      </w:r>
    </w:p>
    <w:p w:rsidR="00EC78BB" w:rsidRDefault="00EC78BB" w:rsidP="00054DD0">
      <w:pPr>
        <w:pStyle w:val="FaxBodyText"/>
        <w:framePr w:hSpace="0" w:wrap="auto" w:vAnchor="margin" w:yAlign="inline"/>
        <w:numPr>
          <w:ilvl w:val="0"/>
          <w:numId w:val="6"/>
        </w:numPr>
      </w:pPr>
      <w:r>
        <w:t xml:space="preserve">2 years web and Internet development at AIA plus occasional </w:t>
      </w:r>
      <w:r w:rsidR="00054DD0">
        <w:t>consulting since then.</w:t>
      </w:r>
    </w:p>
    <w:p w:rsidR="00054DD0" w:rsidRDefault="00054DD0" w:rsidP="00054DD0">
      <w:pPr>
        <w:pStyle w:val="FaxBodyText"/>
        <w:framePr w:hSpace="0" w:wrap="auto" w:vAnchor="margin" w:yAlign="inline"/>
        <w:numPr>
          <w:ilvl w:val="0"/>
          <w:numId w:val="6"/>
        </w:numPr>
      </w:pPr>
      <w:r>
        <w:t>4 years support and network administration at University of Chicago Hospitals, Anesthesia Department.</w:t>
      </w:r>
    </w:p>
    <w:p w:rsidR="00054DD0" w:rsidRDefault="00054DD0" w:rsidP="0016778D">
      <w:pPr>
        <w:pStyle w:val="FaxBodyText"/>
        <w:framePr w:hSpace="0" w:wrap="auto" w:vAnchor="margin" w:yAlign="inline"/>
      </w:pPr>
    </w:p>
    <w:p w:rsidR="00054DD0" w:rsidRDefault="00054DD0" w:rsidP="0016778D">
      <w:pPr>
        <w:pStyle w:val="FaxBodyText"/>
        <w:framePr w:hSpace="0" w:wrap="auto" w:vAnchor="margin" w:yAlign="inline"/>
      </w:pPr>
      <w:r>
        <w:t>Other Experience:</w:t>
      </w:r>
    </w:p>
    <w:p w:rsidR="00054DD0" w:rsidRDefault="00054DD0" w:rsidP="00054DD0">
      <w:pPr>
        <w:pStyle w:val="FaxBodyText"/>
        <w:framePr w:hSpace="0" w:wrap="auto" w:vAnchor="margin" w:yAlign="inline"/>
        <w:numPr>
          <w:ilvl w:val="0"/>
          <w:numId w:val="5"/>
        </w:numPr>
      </w:pPr>
      <w:r>
        <w:t>Exposure to NAU systems and diverse technologies through their Computer Science degree program.</w:t>
      </w:r>
    </w:p>
    <w:p w:rsidR="00054DD0" w:rsidRDefault="00054DD0" w:rsidP="00054DD0">
      <w:pPr>
        <w:pStyle w:val="FaxBodyText"/>
        <w:framePr w:hSpace="0" w:wrap="auto" w:vAnchor="margin" w:yAlign="inline"/>
        <w:numPr>
          <w:ilvl w:val="0"/>
          <w:numId w:val="5"/>
        </w:numPr>
      </w:pPr>
      <w:r>
        <w:t xml:space="preserve">Maintenance of my own Internet presence through a wired/wireless LAN in my home that connects multiple computers and media devices along </w:t>
      </w:r>
      <w:proofErr w:type="gramStart"/>
      <w:r>
        <w:t>with  redundant</w:t>
      </w:r>
      <w:proofErr w:type="gramEnd"/>
      <w:r>
        <w:t xml:space="preserve"> shared storage all protected behind a firewall, and a web presence at </w:t>
      </w:r>
      <w:hyperlink r:id="rId11" w:history="1">
        <w:r w:rsidRPr="00E63AB3">
          <w:rPr>
            <w:rStyle w:val="Hyperlink"/>
          </w:rPr>
          <w:t>www.flion.com</w:t>
        </w:r>
      </w:hyperlink>
      <w:r>
        <w:t>.</w:t>
      </w:r>
    </w:p>
    <w:p w:rsidR="00054DD0" w:rsidRDefault="00054DD0" w:rsidP="00054DD0">
      <w:pPr>
        <w:pStyle w:val="FaxBodyText"/>
        <w:framePr w:hSpace="0" w:wrap="auto" w:vAnchor="margin" w:yAlign="inline"/>
        <w:numPr>
          <w:ilvl w:val="0"/>
          <w:numId w:val="5"/>
        </w:numPr>
      </w:pPr>
      <w:r>
        <w:t xml:space="preserve">Maintenance of the EAA Chapter 856’s web presence at </w:t>
      </w:r>
      <w:hyperlink r:id="rId12" w:history="1">
        <w:r w:rsidRPr="00E63AB3">
          <w:rPr>
            <w:rStyle w:val="Hyperlink"/>
          </w:rPr>
          <w:t>www.eaachapter856.org</w:t>
        </w:r>
      </w:hyperlink>
      <w:r>
        <w:t>.</w:t>
      </w:r>
    </w:p>
    <w:p w:rsidR="00054DD0" w:rsidRDefault="00054DD0" w:rsidP="00054DD0">
      <w:pPr>
        <w:pStyle w:val="FaxBodyText"/>
        <w:framePr w:hSpace="0" w:wrap="auto" w:vAnchor="margin" w:yAlign="inline"/>
        <w:numPr>
          <w:ilvl w:val="0"/>
          <w:numId w:val="5"/>
        </w:numPr>
      </w:pPr>
      <w:r>
        <w:t>Training experience through grading and running lab sections at NAU, primarily for Drs. Otte and Palmer.</w:t>
      </w:r>
    </w:p>
    <w:p w:rsidR="00EC78BB" w:rsidRDefault="00EC78BB" w:rsidP="0016778D">
      <w:pPr>
        <w:pStyle w:val="FaxBodyText"/>
        <w:framePr w:hSpace="0" w:wrap="auto" w:vAnchor="margin" w:yAlign="inline"/>
      </w:pPr>
    </w:p>
    <w:p w:rsidR="003D7A25" w:rsidRPr="00EC78BB" w:rsidRDefault="003D7A25" w:rsidP="0016778D">
      <w:pPr>
        <w:pStyle w:val="FaxBodyText"/>
        <w:framePr w:hSpace="0" w:wrap="auto" w:vAnchor="margin" w:yAlign="inline"/>
        <w:rPr>
          <w:b/>
        </w:rPr>
      </w:pPr>
      <w:r w:rsidRPr="00EC78BB">
        <w:rPr>
          <w:b/>
        </w:rPr>
        <w:t>Relevant Interests:</w:t>
      </w:r>
    </w:p>
    <w:p w:rsidR="00EC78BB" w:rsidRDefault="003D7A25" w:rsidP="0016778D">
      <w:pPr>
        <w:pStyle w:val="FaxBodyText"/>
        <w:framePr w:hSpace="0" w:wrap="auto" w:vAnchor="margin" w:yAlign="inline"/>
      </w:pPr>
      <w:r>
        <w:t xml:space="preserve">I have a long-standing interest in aerospace and related fields, such as astronomy.  This is reflected in an interest from childhood in Science Fiction (particularly the works of Robert A. Heinlein).  I have also flown model rockets, winning science fair awards at the local and state (Mississippi) level as well as NASA achievement awards.  </w:t>
      </w:r>
      <w:r w:rsidR="00EC78BB">
        <w:t xml:space="preserve">I also had an early interest in computers and experimented with early microprocessors from Radio Shack and Sinclair.  I learned assembly language on a Texas Instruments 99-4A which I still own.  </w:t>
      </w:r>
    </w:p>
    <w:p w:rsidR="00EC78BB" w:rsidRDefault="00EC78BB" w:rsidP="0016778D">
      <w:pPr>
        <w:pStyle w:val="FaxBodyText"/>
        <w:framePr w:hSpace="0" w:wrap="auto" w:vAnchor="margin" w:yAlign="inline"/>
      </w:pPr>
    </w:p>
    <w:p w:rsidR="00EC78BB" w:rsidRDefault="003D7A25" w:rsidP="0016778D">
      <w:pPr>
        <w:pStyle w:val="FaxBodyText"/>
        <w:framePr w:hSpace="0" w:wrap="auto" w:vAnchor="margin" w:yAlign="inline"/>
      </w:pPr>
      <w:r>
        <w:t>I have built and flown radio-control model sailplanes in competition throughout the 80s and 90s.  After acquiring my pilot’s license in 1993</w:t>
      </w:r>
      <w:r w:rsidR="00657003">
        <w:t xml:space="preserve">, my aeronautical interests shifted to full-size aircraft.  I currently own and operate a Van’s RV-6A that I built myself, including the engine at a factory training program.  The avionics, possibly typical for a computer enthusiast, are experimental GPS with synthetic vision and digital engine monitoring.  I am in the process of building a larger, 4-place Van’s RV-10 which will include a more complex avionics package and an electrical systems management unit in place of the traditional power bus and circuit breakers.  </w:t>
      </w:r>
      <w:r w:rsidR="00EC78BB">
        <w:t xml:space="preserve">I am currently serving as Secretary and Web Editor for the local chapter 856 of the Experimental Aviation Association.  </w:t>
      </w:r>
    </w:p>
    <w:p w:rsidR="00EC78BB" w:rsidRDefault="00EC78BB" w:rsidP="0016778D">
      <w:pPr>
        <w:pStyle w:val="FaxBodyText"/>
        <w:framePr w:hSpace="0" w:wrap="auto" w:vAnchor="margin" w:yAlign="inline"/>
      </w:pPr>
    </w:p>
    <w:p w:rsidR="003D7A25" w:rsidRDefault="00657003" w:rsidP="0016778D">
      <w:pPr>
        <w:pStyle w:val="FaxBodyText"/>
        <w:framePr w:hSpace="0" w:wrap="auto" w:vAnchor="margin" w:yAlign="inline"/>
      </w:pPr>
      <w:r>
        <w:t>Since my arrival in Flagstaff, I have joined the Friends of Lowell Observatory</w:t>
      </w:r>
      <w:r w:rsidR="00EC78BB">
        <w:t>.  I fly often with Dr. Bob Millis and his wife, Julie, and have watched with interest as portions of the Discovery telescope were assembled in a hangar near mine at Flagstaff Airport.</w:t>
      </w:r>
      <w:r>
        <w:t xml:space="preserve"> </w:t>
      </w:r>
    </w:p>
    <w:sectPr w:rsidR="003D7A25" w:rsidSect="003F0E6F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A3" w:rsidRDefault="00AA7AA3">
      <w:r>
        <w:separator/>
      </w:r>
    </w:p>
  </w:endnote>
  <w:endnote w:type="continuationSeparator" w:id="0">
    <w:p w:rsidR="00AA7AA3" w:rsidRDefault="00AA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A3" w:rsidRDefault="00AA7AA3">
      <w:r>
        <w:separator/>
      </w:r>
    </w:p>
  </w:footnote>
  <w:footnote w:type="continuationSeparator" w:id="0">
    <w:p w:rsidR="00AA7AA3" w:rsidRDefault="00AA7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0C2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18C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950E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2003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9429FF"/>
    <w:multiLevelType w:val="hybridMultilevel"/>
    <w:tmpl w:val="9C8A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95A46"/>
    <w:multiLevelType w:val="hybridMultilevel"/>
    <w:tmpl w:val="D114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27F6A"/>
    <w:multiLevelType w:val="hybridMultilevel"/>
    <w:tmpl w:val="9FA2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16778D"/>
    <w:rsid w:val="00045530"/>
    <w:rsid w:val="00054DD0"/>
    <w:rsid w:val="0016778D"/>
    <w:rsid w:val="00345684"/>
    <w:rsid w:val="003D7A25"/>
    <w:rsid w:val="003F0E6F"/>
    <w:rsid w:val="005B5237"/>
    <w:rsid w:val="005C72F4"/>
    <w:rsid w:val="00657003"/>
    <w:rsid w:val="008B10A7"/>
    <w:rsid w:val="00A772A0"/>
    <w:rsid w:val="00AA7AA3"/>
    <w:rsid w:val="00EC78BB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F0E6F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3F0E6F"/>
    <w:pPr>
      <w:framePr w:hSpace="180" w:wrap="around" w:vAnchor="text" w:hAnchor="text" w:y="55"/>
      <w:spacing w:after="2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E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3F0E6F"/>
    <w:rPr>
      <w:color w:val="D9D9D9" w:themeColor="background1" w:themeShade="D9"/>
      <w:sz w:val="96"/>
    </w:rPr>
  </w:style>
  <w:style w:type="table" w:styleId="TableGrid">
    <w:name w:val="Table Grid"/>
    <w:basedOn w:val="TableNormal"/>
    <w:uiPriority w:val="1"/>
    <w:rsid w:val="003F0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0E6F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3F0E6F"/>
    <w:rPr>
      <w:b/>
      <w:sz w:val="18"/>
    </w:rPr>
  </w:style>
  <w:style w:type="paragraph" w:customStyle="1" w:styleId="FaxHeading">
    <w:name w:val="Fax Heading"/>
    <w:basedOn w:val="Normal"/>
    <w:qFormat/>
    <w:rsid w:val="003F0E6F"/>
    <w:pPr>
      <w:spacing w:after="400" w:line="360" w:lineRule="auto"/>
      <w:ind w:left="-86"/>
      <w:outlineLvl w:val="0"/>
    </w:pPr>
    <w:rPr>
      <w:color w:val="D9D9D9" w:themeColor="background1" w:themeShade="D9"/>
      <w:sz w:val="96"/>
    </w:rPr>
  </w:style>
  <w:style w:type="paragraph" w:customStyle="1" w:styleId="FaxSubheading">
    <w:name w:val="Fax Subheading"/>
    <w:basedOn w:val="Normal"/>
    <w:qFormat/>
    <w:rsid w:val="003F0E6F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3F0E6F"/>
    <w:pPr>
      <w:framePr w:hSpace="180" w:wrap="around" w:vAnchor="text" w:hAnchor="text" w:y="55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E6F"/>
    <w:rPr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F0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E6F"/>
    <w:rPr>
      <w:sz w:val="18"/>
    </w:rPr>
  </w:style>
  <w:style w:type="character" w:styleId="Hyperlink">
    <w:name w:val="Hyperlink"/>
    <w:basedOn w:val="DefaultParagraphFont"/>
    <w:uiPriority w:val="99"/>
    <w:unhideWhenUsed/>
    <w:rsid w:val="00054D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aachapter856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li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%20Kelley\AppData\Roaming\Microsoft\Templates\TP0300054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C1AB7A80D54886A0C742832A99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4876B-F05D-44F6-AF63-AD7E753E24B0}"/>
      </w:docPartPr>
      <w:docPartBody>
        <w:p w:rsidR="00000000" w:rsidRDefault="00933CE2">
          <w:pPr>
            <w:pStyle w:val="15C1AB7A80D54886A0C742832A992F78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3CE2"/>
    <w:rsid w:val="0093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C1AB7A80D54886A0C742832A992F78">
    <w:name w:val="15C1AB7A80D54886A0C742832A992F78"/>
  </w:style>
  <w:style w:type="paragraph" w:customStyle="1" w:styleId="B6D7261209B94A6397AFF0DBF40C143D">
    <w:name w:val="B6D7261209B94A6397AFF0DBF40C143D"/>
  </w:style>
  <w:style w:type="paragraph" w:customStyle="1" w:styleId="4BD0F5A3A12745BD8FE0C6B519C657AE">
    <w:name w:val="4BD0F5A3A12745BD8FE0C6B519C657AE"/>
  </w:style>
  <w:style w:type="paragraph" w:customStyle="1" w:styleId="7EE0E9F591364328BF76214E84299AAD">
    <w:name w:val="7EE0E9F591364328BF76214E84299AAD"/>
  </w:style>
  <w:style w:type="paragraph" w:customStyle="1" w:styleId="0F2BBD62C091416DA27C7FE8EDD036D4">
    <w:name w:val="0F2BBD62C091416DA27C7FE8EDD036D4"/>
  </w:style>
  <w:style w:type="paragraph" w:customStyle="1" w:styleId="BF715022D4DE4E088CE4DA8361BAD92C">
    <w:name w:val="BF715022D4DE4E088CE4DA8361BAD92C"/>
  </w:style>
  <w:style w:type="paragraph" w:customStyle="1" w:styleId="F09D192BC7FB4E1C86570E12476ECB64">
    <w:name w:val="F09D192BC7FB4E1C86570E12476ECB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customStreamsXsn.xml">
  <tns:showOnOpen>true</tns:showOnOpen>
  <tns:defaultPropertyEditorNamespace>Office properties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7A1DA0A8-A745-4BDF-8926-3B66A579A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87199-2424-4E7F-9203-256E45805BCB}">
  <ds:schemaRefs>
    <ds:schemaRef ds:uri="customStreamsXsn.xml"/>
  </ds:schemaRefs>
</ds:datastoreItem>
</file>

<file path=customXml/itemProps3.xml><?xml version="1.0" encoding="utf-8"?>
<ds:datastoreItem xmlns:ds="http://schemas.openxmlformats.org/officeDocument/2006/customXml" ds:itemID="{EC75BD13-3BA0-4EC9-85FA-4BC1000E43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51878F-B557-4A53-A2D6-046586C6AB94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TP030005406</Template>
  <TotalTime>70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Member Profile: Patrick Kelley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Kelley</dc:creator>
  <cp:lastModifiedBy>Patrick Kelley</cp:lastModifiedBy>
  <cp:revision>1</cp:revision>
  <cp:lastPrinted>2006-08-01T17:47:00Z</cp:lastPrinted>
  <dcterms:created xsi:type="dcterms:W3CDTF">2011-01-19T22:56:00Z</dcterms:created>
  <dcterms:modified xsi:type="dcterms:W3CDTF">2011-01-20T00:13:00Z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TC300054069990</vt:lpwstr>
  </property>
</Properties>
</file>